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600" w:firstRow="0" w:lastRow="0" w:firstColumn="0" w:lastColumn="0" w:noHBand="1" w:noVBand="1"/>
      </w:tblPr>
      <w:tblGrid>
        <w:gridCol w:w="10466"/>
      </w:tblGrid>
      <w:tr w:rsidR="008C1F05" w:rsidRPr="00A56244" w14:paraId="0566E8CA" w14:textId="2959CD0B" w:rsidTr="004E11C3">
        <w:trPr>
          <w:trHeight w:val="986"/>
          <w:jc w:val="center"/>
        </w:trPr>
        <w:tc>
          <w:tcPr>
            <w:tcW w:w="10800" w:type="dxa"/>
            <w:vAlign w:val="center"/>
          </w:tcPr>
          <w:tbl>
            <w:tblPr>
              <w:tblStyle w:val="TableGrid"/>
              <w:tblW w:w="109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000000" w:themeFill="text1"/>
              <w:tblLook w:val="04A0" w:firstRow="1" w:lastRow="0" w:firstColumn="1" w:lastColumn="0" w:noHBand="0" w:noVBand="1"/>
            </w:tblPr>
            <w:tblGrid>
              <w:gridCol w:w="10952"/>
            </w:tblGrid>
            <w:tr w:rsidR="008C1F05" w:rsidRPr="00710F58" w14:paraId="218DEF54" w14:textId="77777777" w:rsidTr="001826F6">
              <w:trPr>
                <w:trHeight w:val="340"/>
              </w:trPr>
              <w:tc>
                <w:tcPr>
                  <w:tcW w:w="10952" w:type="dxa"/>
                  <w:shd w:val="clear" w:color="auto" w:fill="000000" w:themeFill="text1"/>
                  <w:vAlign w:val="center"/>
                </w:tcPr>
                <w:p w14:paraId="040F5691" w14:textId="5DEBF0F7" w:rsidR="001826F6" w:rsidRDefault="001962BE" w:rsidP="001826F6">
                  <w:pPr>
                    <w:pStyle w:val="Heading2"/>
                    <w:ind w:right="-257"/>
                    <w:rPr>
                      <w:rFonts w:ascii="Calibri" w:hAnsi="Calibri" w:cs="Calibri"/>
                      <w:sz w:val="52"/>
                      <w:szCs w:val="52"/>
                    </w:rPr>
                  </w:pPr>
                  <w:r w:rsidRPr="00710F58">
                    <w:rPr>
                      <w:rFonts w:ascii="Calibri" w:hAnsi="Calibri" w:cs="Calibri"/>
                      <w:sz w:val="52"/>
                      <w:szCs w:val="52"/>
                    </w:rPr>
                    <w:t>St. Pius X</w:t>
                  </w:r>
                  <w:r w:rsidR="00221AEF" w:rsidRPr="00710F58">
                    <w:rPr>
                      <w:rFonts w:ascii="Calibri" w:hAnsi="Calibri" w:cs="Calibri"/>
                      <w:sz w:val="52"/>
                      <w:szCs w:val="52"/>
                    </w:rPr>
                    <w:t xml:space="preserve"> </w:t>
                  </w:r>
                  <w:r w:rsidR="001826F6">
                    <w:rPr>
                      <w:rFonts w:ascii="Calibri" w:hAnsi="Calibri" w:cs="Calibri"/>
                      <w:sz w:val="52"/>
                      <w:szCs w:val="52"/>
                    </w:rPr>
                    <w:t>Waterkloof</w:t>
                  </w:r>
                </w:p>
                <w:p w14:paraId="46527C15" w14:textId="77777777" w:rsidR="001826F6" w:rsidRDefault="001962BE" w:rsidP="001826F6">
                  <w:pPr>
                    <w:pStyle w:val="Heading2"/>
                    <w:ind w:right="-257"/>
                    <w:rPr>
                      <w:rFonts w:ascii="Calibri" w:hAnsi="Calibri" w:cs="Calibri"/>
                      <w:sz w:val="52"/>
                      <w:szCs w:val="52"/>
                    </w:rPr>
                  </w:pPr>
                  <w:r w:rsidRPr="00710F58">
                    <w:rPr>
                      <w:rFonts w:ascii="Calibri" w:hAnsi="Calibri" w:cs="Calibri"/>
                      <w:sz w:val="52"/>
                      <w:szCs w:val="52"/>
                    </w:rPr>
                    <w:t>Catechism Registration Form</w:t>
                  </w:r>
                </w:p>
                <w:p w14:paraId="5507A691" w14:textId="72E38C10" w:rsidR="008C1F05" w:rsidRPr="00710F58" w:rsidRDefault="003F031B" w:rsidP="001826F6">
                  <w:pPr>
                    <w:pStyle w:val="Heading2"/>
                    <w:ind w:right="-257"/>
                    <w:rPr>
                      <w:rFonts w:ascii="Calibri" w:hAnsi="Calibri" w:cs="Calibri"/>
                      <w:sz w:val="52"/>
                      <w:szCs w:val="52"/>
                    </w:rPr>
                  </w:pPr>
                  <w:r w:rsidRPr="00710F58">
                    <w:rPr>
                      <w:rFonts w:ascii="Calibri" w:hAnsi="Calibri" w:cs="Calibri"/>
                      <w:sz w:val="52"/>
                      <w:szCs w:val="52"/>
                    </w:rPr>
                    <w:t>202</w:t>
                  </w:r>
                  <w:r w:rsidR="001826F6">
                    <w:rPr>
                      <w:rFonts w:ascii="Calibri" w:hAnsi="Calibri" w:cs="Calibri"/>
                      <w:sz w:val="52"/>
                      <w:szCs w:val="52"/>
                    </w:rPr>
                    <w:t>6</w:t>
                  </w:r>
                </w:p>
              </w:tc>
            </w:tr>
          </w:tbl>
          <w:p w14:paraId="751BE1D4" w14:textId="11836DC6" w:rsidR="008C1F05" w:rsidRPr="003F031B" w:rsidRDefault="008C1F05" w:rsidP="008C1F05">
            <w:pPr>
              <w:pStyle w:val="Title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</w:tr>
    </w:tbl>
    <w:tbl>
      <w:tblPr>
        <w:tblStyle w:val="TableGrid"/>
        <w:tblW w:w="1049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8"/>
        <w:gridCol w:w="3550"/>
        <w:gridCol w:w="3392"/>
      </w:tblGrid>
      <w:tr w:rsidR="00710F58" w:rsidRPr="003A0FE8" w14:paraId="19EF7113" w14:textId="77777777" w:rsidTr="00ED4B18">
        <w:tc>
          <w:tcPr>
            <w:tcW w:w="3548" w:type="dxa"/>
            <w:tcBorders>
              <w:bottom w:val="single" w:sz="18" w:space="0" w:color="auto"/>
            </w:tcBorders>
          </w:tcPr>
          <w:p w14:paraId="74010E9C" w14:textId="77777777" w:rsidR="00710F58" w:rsidRDefault="00710F58" w:rsidP="00710F58">
            <w:pPr>
              <w:pStyle w:val="Normal-SpaceAbove"/>
              <w:spacing w:before="0"/>
              <w:ind w:left="-11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5A54959" w14:textId="665C1236" w:rsidR="000C73F3" w:rsidRDefault="000C73F3" w:rsidP="00710F58">
            <w:pPr>
              <w:pStyle w:val="Normal-SpaceAbove"/>
              <w:spacing w:before="0"/>
              <w:ind w:left="-11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550" w:type="dxa"/>
            <w:tcBorders>
              <w:bottom w:val="single" w:sz="18" w:space="0" w:color="auto"/>
            </w:tcBorders>
          </w:tcPr>
          <w:p w14:paraId="40FBCC06" w14:textId="77777777" w:rsidR="00710F58" w:rsidRDefault="00710F58" w:rsidP="00710F58">
            <w:pPr>
              <w:pStyle w:val="Normal-SpaceAbove"/>
              <w:spacing w:befor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392" w:type="dxa"/>
            <w:tcBorders>
              <w:bottom w:val="single" w:sz="18" w:space="0" w:color="auto"/>
            </w:tcBorders>
          </w:tcPr>
          <w:p w14:paraId="5D3E5DC1" w14:textId="77777777" w:rsidR="00927FA7" w:rsidRPr="003A0FE8" w:rsidRDefault="00927FA7" w:rsidP="00710F58">
            <w:pPr>
              <w:pStyle w:val="Normal-SpaceAbove"/>
              <w:spacing w:before="0"/>
              <w:jc w:val="righ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  <w:p w14:paraId="16CEE337" w14:textId="486E2E18" w:rsidR="00710F58" w:rsidRPr="003A0FE8" w:rsidRDefault="00FF77E7" w:rsidP="00710F58">
            <w:pPr>
              <w:pStyle w:val="Normal-SpaceAbove"/>
              <w:spacing w:before="0"/>
              <w:jc w:val="righ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</w:t>
            </w:r>
            <w:r w:rsidR="00710F58" w:rsidRPr="003A0FE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OR </w:t>
            </w:r>
            <w:r w:rsidR="003A0FE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INTERNAL </w:t>
            </w:r>
            <w:r w:rsidR="00710F58" w:rsidRPr="003A0FE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USE ONLY</w:t>
            </w:r>
          </w:p>
        </w:tc>
      </w:tr>
      <w:tr w:rsidR="00710F58" w14:paraId="5B3068A7" w14:textId="77777777" w:rsidTr="00ED4B18">
        <w:trPr>
          <w:trHeight w:val="553"/>
        </w:trPr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D1B34E" w14:textId="73D4AC34" w:rsidR="00710F58" w:rsidRDefault="00710F58" w:rsidP="000B561A">
            <w:pPr>
              <w:pStyle w:val="Normal-SpaceAbove"/>
              <w:spacing w:befor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CATECHISM GRADE:</w:t>
            </w:r>
          </w:p>
        </w:tc>
        <w:tc>
          <w:tcPr>
            <w:tcW w:w="35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4D8832A" w14:textId="00AD7ECB" w:rsidR="00710F58" w:rsidRDefault="00710F58" w:rsidP="000B561A">
            <w:pPr>
              <w:pStyle w:val="Normal-SpaceAbove"/>
              <w:spacing w:before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PAID:</w:t>
            </w:r>
          </w:p>
        </w:tc>
        <w:tc>
          <w:tcPr>
            <w:tcW w:w="33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2CB533" w14:textId="7FA9A36A" w:rsidR="00710F58" w:rsidRDefault="00710F58" w:rsidP="000B561A">
            <w:pPr>
              <w:pStyle w:val="Normal-SpaceAbove"/>
              <w:spacing w:before="0"/>
              <w:ind w:right="-9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BOOK:</w:t>
            </w:r>
          </w:p>
        </w:tc>
      </w:tr>
    </w:tbl>
    <w:p w14:paraId="6F152189" w14:textId="77777777" w:rsidR="000B561A" w:rsidRDefault="000B561A" w:rsidP="000B561A">
      <w:pPr>
        <w:pStyle w:val="Normal-SpaceAbove"/>
        <w:spacing w:before="0" w:line="240" w:lineRule="auto"/>
        <w:ind w:left="142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eGrid"/>
        <w:tblW w:w="1049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2689"/>
        <w:gridCol w:w="2255"/>
        <w:gridCol w:w="2858"/>
      </w:tblGrid>
      <w:tr w:rsidR="004E11C3" w:rsidRPr="008C1F05" w14:paraId="61605F30" w14:textId="77777777" w:rsidTr="00ED4B18">
        <w:trPr>
          <w:trHeight w:val="340"/>
        </w:trPr>
        <w:tc>
          <w:tcPr>
            <w:tcW w:w="10490" w:type="dxa"/>
            <w:gridSpan w:val="4"/>
            <w:tcBorders>
              <w:bottom w:val="dashSmallGap" w:sz="4" w:space="0" w:color="auto"/>
            </w:tcBorders>
            <w:vAlign w:val="center"/>
          </w:tcPr>
          <w:p w14:paraId="1A845292" w14:textId="1A4DE409" w:rsidR="004E11C3" w:rsidRPr="006E21AE" w:rsidRDefault="004E11C3" w:rsidP="00394476">
            <w:pPr>
              <w:pStyle w:val="Heading2"/>
              <w:ind w:left="14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6E21AE">
              <w:rPr>
                <w:rFonts w:ascii="Calibri" w:hAnsi="Calibri" w:cs="Calibri"/>
                <w:sz w:val="24"/>
                <w:szCs w:val="24"/>
              </w:rPr>
              <w:t>DETAILS OF STUDENT TO BE ENROLLED</w:t>
            </w:r>
          </w:p>
        </w:tc>
      </w:tr>
      <w:tr w:rsidR="004E11C3" w:rsidRPr="008C1F05" w14:paraId="164CBF5E" w14:textId="77777777" w:rsidTr="00ED4B18">
        <w:trPr>
          <w:trHeight w:val="348"/>
        </w:trPr>
        <w:tc>
          <w:tcPr>
            <w:tcW w:w="26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309E76" w14:textId="62FB3A01" w:rsidR="004E11C3" w:rsidRPr="00401E47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Full Names:</w:t>
            </w:r>
          </w:p>
        </w:tc>
        <w:tc>
          <w:tcPr>
            <w:tcW w:w="2689" w:type="dxa"/>
            <w:vAlign w:val="center"/>
          </w:tcPr>
          <w:p w14:paraId="693BEF87" w14:textId="6B8B351E" w:rsidR="004E11C3" w:rsidRPr="00394476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255" w:type="dxa"/>
            <w:vAlign w:val="center"/>
          </w:tcPr>
          <w:p w14:paraId="3B610601" w14:textId="76311EF5" w:rsidR="004E11C3" w:rsidRPr="00401E47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Surname:</w:t>
            </w:r>
          </w:p>
        </w:tc>
        <w:tc>
          <w:tcPr>
            <w:tcW w:w="2858" w:type="dxa"/>
            <w:vAlign w:val="center"/>
          </w:tcPr>
          <w:p w14:paraId="143026CA" w14:textId="70E4598E" w:rsidR="004E11C3" w:rsidRPr="00394476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4E11C3" w:rsidRPr="008C1F05" w14:paraId="220F7C09" w14:textId="77777777" w:rsidTr="00ED4B18">
        <w:trPr>
          <w:trHeight w:val="348"/>
        </w:trPr>
        <w:tc>
          <w:tcPr>
            <w:tcW w:w="268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19564487" w14:textId="1D959C0F" w:rsidR="004E11C3" w:rsidRPr="00401E47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Date of Birth:</w:t>
            </w:r>
          </w:p>
        </w:tc>
        <w:tc>
          <w:tcPr>
            <w:tcW w:w="2689" w:type="dxa"/>
            <w:vAlign w:val="center"/>
          </w:tcPr>
          <w:p w14:paraId="1D8FBE8B" w14:textId="56819DA2" w:rsidR="004E11C3" w:rsidRPr="00394476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255" w:type="dxa"/>
            <w:vAlign w:val="center"/>
          </w:tcPr>
          <w:p w14:paraId="2E8DA99F" w14:textId="17687678" w:rsidR="004E11C3" w:rsidRPr="00401E47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Place of Birth:</w:t>
            </w:r>
          </w:p>
        </w:tc>
        <w:tc>
          <w:tcPr>
            <w:tcW w:w="2858" w:type="dxa"/>
            <w:vAlign w:val="center"/>
          </w:tcPr>
          <w:p w14:paraId="0BB10B69" w14:textId="458932AF" w:rsidR="004E11C3" w:rsidRPr="00394476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4E11C3" w:rsidRPr="008C1F05" w14:paraId="6974EA9B" w14:textId="77777777" w:rsidTr="00ED4B18">
        <w:trPr>
          <w:trHeight w:val="348"/>
        </w:trPr>
        <w:tc>
          <w:tcPr>
            <w:tcW w:w="268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47162449" w14:textId="5C9F6DD7" w:rsidR="004E11C3" w:rsidRPr="00401E47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Age:</w:t>
            </w:r>
          </w:p>
        </w:tc>
        <w:tc>
          <w:tcPr>
            <w:tcW w:w="2689" w:type="dxa"/>
            <w:vAlign w:val="center"/>
          </w:tcPr>
          <w:p w14:paraId="377AD525" w14:textId="3B6A2D74" w:rsidR="004E11C3" w:rsidRPr="00394476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255" w:type="dxa"/>
            <w:vAlign w:val="center"/>
          </w:tcPr>
          <w:p w14:paraId="7E4FB0FF" w14:textId="08F65ADB" w:rsidR="004E11C3" w:rsidRPr="00401E47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Grade:</w:t>
            </w:r>
          </w:p>
        </w:tc>
        <w:tc>
          <w:tcPr>
            <w:tcW w:w="2858" w:type="dxa"/>
            <w:vAlign w:val="center"/>
          </w:tcPr>
          <w:p w14:paraId="52462E8E" w14:textId="735E98B9" w:rsidR="004E11C3" w:rsidRPr="00394476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4E11C3" w:rsidRPr="008C1F05" w14:paraId="4C1458F7" w14:textId="77777777" w:rsidTr="00ED4B18">
        <w:trPr>
          <w:trHeight w:val="348"/>
        </w:trPr>
        <w:tc>
          <w:tcPr>
            <w:tcW w:w="268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45592129" w14:textId="082B8768" w:rsidR="004E11C3" w:rsidRPr="00401E47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School Details:</w:t>
            </w:r>
          </w:p>
        </w:tc>
        <w:tc>
          <w:tcPr>
            <w:tcW w:w="2689" w:type="dxa"/>
            <w:vAlign w:val="center"/>
          </w:tcPr>
          <w:p w14:paraId="075A0E78" w14:textId="0F15EC64" w:rsidR="004E11C3" w:rsidRPr="00394476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255" w:type="dxa"/>
            <w:vAlign w:val="center"/>
          </w:tcPr>
          <w:p w14:paraId="24E9CCA4" w14:textId="04E175C0" w:rsidR="004E11C3" w:rsidRPr="00401E47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Email Address:</w:t>
            </w:r>
          </w:p>
        </w:tc>
        <w:tc>
          <w:tcPr>
            <w:tcW w:w="2858" w:type="dxa"/>
            <w:vAlign w:val="center"/>
          </w:tcPr>
          <w:p w14:paraId="385C6826" w14:textId="571A837B" w:rsidR="004E11C3" w:rsidRPr="00394476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  <w:tr w:rsidR="004E11C3" w:rsidRPr="008C1F05" w14:paraId="0D1D1F1F" w14:textId="77777777" w:rsidTr="00ED4B18">
        <w:trPr>
          <w:trHeight w:val="348"/>
        </w:trPr>
        <w:tc>
          <w:tcPr>
            <w:tcW w:w="268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43A5C96E" w14:textId="1E09E9A8" w:rsidR="004E11C3" w:rsidRPr="00401E47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Mobile Number:</w:t>
            </w:r>
          </w:p>
        </w:tc>
        <w:tc>
          <w:tcPr>
            <w:tcW w:w="2689" w:type="dxa"/>
            <w:vAlign w:val="center"/>
          </w:tcPr>
          <w:p w14:paraId="4A2D68A9" w14:textId="2F32E6A4" w:rsidR="004E11C3" w:rsidRPr="00394476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255" w:type="dxa"/>
            <w:vAlign w:val="center"/>
          </w:tcPr>
          <w:p w14:paraId="4B150438" w14:textId="77777777" w:rsidR="004E11C3" w:rsidRPr="00401E47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Home Number:</w:t>
            </w:r>
          </w:p>
        </w:tc>
        <w:tc>
          <w:tcPr>
            <w:tcW w:w="2858" w:type="dxa"/>
            <w:vAlign w:val="center"/>
          </w:tcPr>
          <w:p w14:paraId="004FB69C" w14:textId="4EC6FD11" w:rsidR="004E11C3" w:rsidRPr="00394476" w:rsidRDefault="004E11C3" w:rsidP="00394476">
            <w:pPr>
              <w:pStyle w:val="Normal-SpaceAbove"/>
              <w:spacing w:before="0"/>
              <w:ind w:left="142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</w:tr>
    </w:tbl>
    <w:p w14:paraId="2E9955FB" w14:textId="77777777" w:rsidR="00646F4C" w:rsidRPr="008C1F05" w:rsidRDefault="00646F4C" w:rsidP="001962BE">
      <w:pPr>
        <w:ind w:left="142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480" w:type="dxa"/>
        <w:tblInd w:w="11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581"/>
        <w:gridCol w:w="392"/>
        <w:gridCol w:w="416"/>
      </w:tblGrid>
      <w:tr w:rsidR="001F23D8" w:rsidRPr="008C1F05" w14:paraId="6F792C7B" w14:textId="77777777" w:rsidTr="001826F6">
        <w:trPr>
          <w:trHeight w:val="340"/>
        </w:trPr>
        <w:tc>
          <w:tcPr>
            <w:tcW w:w="9672" w:type="dxa"/>
            <w:gridSpan w:val="2"/>
            <w:vAlign w:val="center"/>
          </w:tcPr>
          <w:p w14:paraId="7F79D1FB" w14:textId="38914F16" w:rsidR="001F23D8" w:rsidRPr="008C1F05" w:rsidRDefault="001F23D8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4"/>
                <w:szCs w:val="24"/>
              </w:rPr>
            </w:pPr>
            <w:r w:rsidRPr="006E21AE">
              <w:rPr>
                <w:rFonts w:ascii="Calibri" w:hAnsi="Calibri" w:cs="Calibri"/>
                <w:b/>
                <w:bCs/>
                <w:sz w:val="24"/>
                <w:szCs w:val="24"/>
              </w:rPr>
              <w:t>BACKGROUND INFORMATION</w:t>
            </w:r>
          </w:p>
        </w:tc>
        <w:tc>
          <w:tcPr>
            <w:tcW w:w="392" w:type="dxa"/>
            <w:vAlign w:val="center"/>
          </w:tcPr>
          <w:p w14:paraId="6233384F" w14:textId="29BAD493" w:rsidR="001F23D8" w:rsidRPr="008C1F05" w:rsidRDefault="001F23D8" w:rsidP="00EE4764">
            <w:pPr>
              <w:pStyle w:val="Normal-SpaceAbove"/>
              <w:spacing w:befor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1F05">
              <w:rPr>
                <w:rFonts w:ascii="Calibri" w:hAnsi="Calibri" w:cs="Calibr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416" w:type="dxa"/>
            <w:vAlign w:val="center"/>
          </w:tcPr>
          <w:p w14:paraId="6204181F" w14:textId="634F428A" w:rsidR="001F23D8" w:rsidRPr="008C1F05" w:rsidRDefault="001F23D8" w:rsidP="00EE4764">
            <w:pPr>
              <w:pStyle w:val="Normal-SpaceAbove"/>
              <w:spacing w:before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C1F05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</w:p>
        </w:tc>
      </w:tr>
      <w:tr w:rsidR="00252DD6" w:rsidRPr="008C1F05" w14:paraId="7EA9B678" w14:textId="77777777" w:rsidTr="001826F6">
        <w:trPr>
          <w:trHeight w:val="430"/>
        </w:trPr>
        <w:tc>
          <w:tcPr>
            <w:tcW w:w="9672" w:type="dxa"/>
            <w:gridSpan w:val="2"/>
            <w:vAlign w:val="center"/>
          </w:tcPr>
          <w:p w14:paraId="755A02BA" w14:textId="7C761A0B" w:rsidR="00CF5812" w:rsidRPr="00401E47" w:rsidRDefault="00CF5812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Did the above student attend Catechism in 202</w:t>
            </w:r>
            <w:r w:rsidR="001E2822" w:rsidRPr="00401E47">
              <w:rPr>
                <w:rFonts w:ascii="Calibri" w:hAnsi="Calibri" w:cs="Calibri"/>
                <w:sz w:val="20"/>
                <w:szCs w:val="20"/>
              </w:rPr>
              <w:t>4</w:t>
            </w:r>
            <w:r w:rsidRPr="00401E4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392" w:type="dxa"/>
            <w:vAlign w:val="center"/>
          </w:tcPr>
          <w:p w14:paraId="6DFDCA1C" w14:textId="0F0A514F" w:rsidR="00CF5812" w:rsidRPr="008C1F05" w:rsidRDefault="00CF5812" w:rsidP="00522A9A">
            <w:pPr>
              <w:pStyle w:val="Normal-SpaceAbove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3C3F914D" w14:textId="77777777" w:rsidR="00CF5812" w:rsidRPr="008C1F05" w:rsidRDefault="00CF5812" w:rsidP="00522A9A">
            <w:pPr>
              <w:pStyle w:val="Normal-SpaceAbove"/>
              <w:ind w:left="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62BE" w:rsidRPr="008C1F05" w14:paraId="2A1C917C" w14:textId="77777777" w:rsidTr="001826F6">
        <w:trPr>
          <w:trHeight w:val="340"/>
        </w:trPr>
        <w:tc>
          <w:tcPr>
            <w:tcW w:w="6091" w:type="dxa"/>
            <w:vAlign w:val="center"/>
          </w:tcPr>
          <w:p w14:paraId="51E2DFFC" w14:textId="77777777" w:rsidR="00252DD6" w:rsidRPr="00EE4764" w:rsidRDefault="00252DD6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D42A89A" w14:textId="77777777" w:rsidR="00CF5812" w:rsidRPr="00401E47" w:rsidRDefault="00CF5812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If YES, what is the name of the Church?</w:t>
            </w:r>
          </w:p>
          <w:p w14:paraId="33FD7AC6" w14:textId="13D44835" w:rsidR="00252DD6" w:rsidRPr="00EE4764" w:rsidRDefault="00252DD6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gridSpan w:val="3"/>
            <w:vAlign w:val="center"/>
          </w:tcPr>
          <w:p w14:paraId="429A0773" w14:textId="0124D5B7" w:rsidR="00CF5812" w:rsidRPr="00EE4764" w:rsidRDefault="001F23D8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E4764">
              <w:rPr>
                <w:rFonts w:ascii="Calibri" w:hAnsi="Calibri" w:cs="Calibri"/>
                <w:i/>
                <w:iCs/>
                <w:sz w:val="16"/>
                <w:szCs w:val="16"/>
              </w:rPr>
              <w:t>Example: Holy Trinity, Durban</w:t>
            </w:r>
          </w:p>
        </w:tc>
      </w:tr>
      <w:tr w:rsidR="001962BE" w:rsidRPr="008C1F05" w14:paraId="7B25C6AE" w14:textId="77777777" w:rsidTr="001826F6">
        <w:trPr>
          <w:trHeight w:val="340"/>
        </w:trPr>
        <w:tc>
          <w:tcPr>
            <w:tcW w:w="9672" w:type="dxa"/>
            <w:gridSpan w:val="2"/>
            <w:vAlign w:val="center"/>
          </w:tcPr>
          <w:p w14:paraId="624CDE33" w14:textId="77777777" w:rsidR="00252DD6" w:rsidRPr="00EE4764" w:rsidRDefault="00252DD6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F34E632" w14:textId="28E4E57A" w:rsidR="00CF5812" w:rsidRPr="00401E47" w:rsidRDefault="00CF5812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EE4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If </w:t>
            </w:r>
            <w:r w:rsidRPr="00401E47">
              <w:rPr>
                <w:rFonts w:ascii="Calibri" w:hAnsi="Calibri" w:cs="Calibri"/>
                <w:sz w:val="20"/>
                <w:szCs w:val="20"/>
              </w:rPr>
              <w:t>applicable, has a Referral Letter been provided to St. Pius X?</w:t>
            </w:r>
          </w:p>
          <w:p w14:paraId="7C8768CD" w14:textId="06119E8C" w:rsidR="00252DD6" w:rsidRPr="00EE4764" w:rsidRDefault="00252DD6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14:paraId="17CAF32B" w14:textId="0EF3FB4C" w:rsidR="00CF5812" w:rsidRPr="008C1F05" w:rsidRDefault="00CF5812" w:rsidP="00EE4764">
            <w:pPr>
              <w:pStyle w:val="Normal-SpaceAbove"/>
              <w:spacing w:before="0"/>
              <w:ind w:left="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5FDF7D1B" w14:textId="77777777" w:rsidR="00CF5812" w:rsidRPr="008C1F05" w:rsidRDefault="00CF5812" w:rsidP="00EE4764">
            <w:pPr>
              <w:pStyle w:val="Normal-SpaceAbove"/>
              <w:spacing w:before="0"/>
              <w:ind w:left="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62BE" w:rsidRPr="008C1F05" w14:paraId="2F5E2CED" w14:textId="77777777" w:rsidTr="001826F6">
        <w:trPr>
          <w:trHeight w:val="340"/>
        </w:trPr>
        <w:tc>
          <w:tcPr>
            <w:tcW w:w="6091" w:type="dxa"/>
            <w:vAlign w:val="center"/>
          </w:tcPr>
          <w:p w14:paraId="3D7172E6" w14:textId="796A68F9" w:rsidR="00CF5812" w:rsidRPr="00EE4764" w:rsidRDefault="00CF5812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If</w:t>
            </w:r>
            <w:r w:rsidRPr="00EE476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401E47">
              <w:rPr>
                <w:rFonts w:ascii="Calibri" w:hAnsi="Calibri" w:cs="Calibri"/>
                <w:sz w:val="20"/>
                <w:szCs w:val="20"/>
              </w:rPr>
              <w:t>not, please provide the reason.</w:t>
            </w:r>
          </w:p>
        </w:tc>
        <w:tc>
          <w:tcPr>
            <w:tcW w:w="4389" w:type="dxa"/>
            <w:gridSpan w:val="3"/>
            <w:vAlign w:val="center"/>
          </w:tcPr>
          <w:p w14:paraId="0BEB61C2" w14:textId="4A0D701F" w:rsidR="00CF5812" w:rsidRPr="00EE4764" w:rsidRDefault="001F23D8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EE4764">
              <w:rPr>
                <w:rFonts w:ascii="Calibri" w:hAnsi="Calibri" w:cs="Calibri"/>
                <w:i/>
                <w:iCs/>
                <w:sz w:val="16"/>
                <w:szCs w:val="16"/>
              </w:rPr>
              <w:t>e.g. letter has been lost</w:t>
            </w:r>
          </w:p>
        </w:tc>
      </w:tr>
      <w:tr w:rsidR="00CF5812" w:rsidRPr="008C1F05" w14:paraId="3798D218" w14:textId="77777777" w:rsidTr="001826F6">
        <w:trPr>
          <w:trHeight w:val="340"/>
        </w:trPr>
        <w:tc>
          <w:tcPr>
            <w:tcW w:w="9672" w:type="dxa"/>
            <w:gridSpan w:val="2"/>
            <w:vAlign w:val="center"/>
          </w:tcPr>
          <w:p w14:paraId="6F3F4908" w14:textId="4A3C338E" w:rsidR="00CF5812" w:rsidRPr="00401E47" w:rsidRDefault="00CF5812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Has the above student received the Sacrament of Baptism?</w:t>
            </w:r>
          </w:p>
        </w:tc>
        <w:tc>
          <w:tcPr>
            <w:tcW w:w="392" w:type="dxa"/>
            <w:vAlign w:val="center"/>
          </w:tcPr>
          <w:p w14:paraId="127896F3" w14:textId="2E0775CF" w:rsidR="00CF5812" w:rsidRPr="008C1F05" w:rsidRDefault="00CF5812" w:rsidP="00EE4764">
            <w:pPr>
              <w:pStyle w:val="Normal-SpaceAbove"/>
              <w:spacing w:before="0"/>
              <w:ind w:left="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374397DC" w14:textId="77777777" w:rsidR="00CF5812" w:rsidRPr="008C1F05" w:rsidRDefault="00CF5812" w:rsidP="00EE4764">
            <w:pPr>
              <w:pStyle w:val="Normal-SpaceAbove"/>
              <w:spacing w:before="0"/>
              <w:ind w:left="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812" w:rsidRPr="008C1F05" w14:paraId="3823CD21" w14:textId="77777777" w:rsidTr="001826F6">
        <w:trPr>
          <w:trHeight w:val="340"/>
        </w:trPr>
        <w:tc>
          <w:tcPr>
            <w:tcW w:w="9672" w:type="dxa"/>
            <w:gridSpan w:val="2"/>
            <w:vAlign w:val="center"/>
          </w:tcPr>
          <w:p w14:paraId="13835A5F" w14:textId="2BDE4154" w:rsidR="00CF5812" w:rsidRPr="00401E47" w:rsidRDefault="00CF5812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Has the Baptism certificate been provided to St. Pius X?</w:t>
            </w:r>
          </w:p>
        </w:tc>
        <w:tc>
          <w:tcPr>
            <w:tcW w:w="392" w:type="dxa"/>
            <w:vAlign w:val="center"/>
          </w:tcPr>
          <w:p w14:paraId="0A255F14" w14:textId="69E1B901" w:rsidR="00CF5812" w:rsidRPr="008C1F05" w:rsidRDefault="00CF5812" w:rsidP="00EE4764">
            <w:pPr>
              <w:pStyle w:val="Normal-SpaceAbove"/>
              <w:spacing w:before="0"/>
              <w:ind w:left="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56BD4B9F" w14:textId="77777777" w:rsidR="00CF5812" w:rsidRPr="008C1F05" w:rsidRDefault="00CF5812" w:rsidP="00EE4764">
            <w:pPr>
              <w:pStyle w:val="Normal-SpaceAbove"/>
              <w:spacing w:before="0"/>
              <w:ind w:left="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5812" w:rsidRPr="008C1F05" w14:paraId="45EC759D" w14:textId="77777777" w:rsidTr="001826F6">
        <w:trPr>
          <w:trHeight w:val="340"/>
        </w:trPr>
        <w:tc>
          <w:tcPr>
            <w:tcW w:w="9672" w:type="dxa"/>
            <w:gridSpan w:val="2"/>
            <w:vAlign w:val="center"/>
          </w:tcPr>
          <w:p w14:paraId="6459E078" w14:textId="343C3163" w:rsidR="00CF5812" w:rsidRPr="00401E47" w:rsidRDefault="00CF5812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 xml:space="preserve">Has the student received the </w:t>
            </w:r>
            <w:r w:rsidR="001F23D8" w:rsidRPr="00401E47">
              <w:rPr>
                <w:rFonts w:ascii="Calibri" w:hAnsi="Calibri" w:cs="Calibri"/>
                <w:sz w:val="20"/>
                <w:szCs w:val="20"/>
              </w:rPr>
              <w:t>Sacrament</w:t>
            </w:r>
            <w:r w:rsidRPr="00401E47">
              <w:rPr>
                <w:rFonts w:ascii="Calibri" w:hAnsi="Calibri" w:cs="Calibri"/>
                <w:sz w:val="20"/>
                <w:szCs w:val="20"/>
              </w:rPr>
              <w:t xml:space="preserve"> of Reconciliation / Confession?</w:t>
            </w:r>
          </w:p>
        </w:tc>
        <w:tc>
          <w:tcPr>
            <w:tcW w:w="392" w:type="dxa"/>
            <w:vAlign w:val="center"/>
          </w:tcPr>
          <w:p w14:paraId="07A24891" w14:textId="312E9D6B" w:rsidR="00CF5812" w:rsidRPr="008C1F05" w:rsidRDefault="00CF5812" w:rsidP="00EE4764">
            <w:pPr>
              <w:pStyle w:val="Normal-SpaceAbove"/>
              <w:spacing w:before="0"/>
              <w:ind w:left="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77C68E95" w14:textId="77777777" w:rsidR="00CF5812" w:rsidRPr="008C1F05" w:rsidRDefault="00CF5812" w:rsidP="00EE4764">
            <w:pPr>
              <w:pStyle w:val="Normal-SpaceAbove"/>
              <w:spacing w:before="0"/>
              <w:ind w:left="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3D8" w:rsidRPr="008C1F05" w14:paraId="7347915A" w14:textId="77777777" w:rsidTr="001826F6">
        <w:trPr>
          <w:trHeight w:val="340"/>
        </w:trPr>
        <w:tc>
          <w:tcPr>
            <w:tcW w:w="9672" w:type="dxa"/>
            <w:gridSpan w:val="2"/>
            <w:tcBorders>
              <w:bottom w:val="dashSmallGap" w:sz="4" w:space="0" w:color="auto"/>
            </w:tcBorders>
            <w:vAlign w:val="center"/>
          </w:tcPr>
          <w:p w14:paraId="50FBF12C" w14:textId="5678B75B" w:rsidR="001F23D8" w:rsidRPr="00401E47" w:rsidRDefault="001F23D8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Has the student received the Sacrament of 1</w:t>
            </w:r>
            <w:r w:rsidRPr="00401E47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 w:rsidRPr="00401E47">
              <w:rPr>
                <w:rFonts w:ascii="Calibri" w:hAnsi="Calibri" w:cs="Calibri"/>
                <w:sz w:val="20"/>
                <w:szCs w:val="20"/>
              </w:rPr>
              <w:t xml:space="preserve"> Holy Communion?</w:t>
            </w:r>
          </w:p>
        </w:tc>
        <w:tc>
          <w:tcPr>
            <w:tcW w:w="392" w:type="dxa"/>
            <w:tcBorders>
              <w:bottom w:val="dashSmallGap" w:sz="4" w:space="0" w:color="auto"/>
            </w:tcBorders>
            <w:vAlign w:val="center"/>
          </w:tcPr>
          <w:p w14:paraId="21100729" w14:textId="67054A30" w:rsidR="001F23D8" w:rsidRPr="008C1F05" w:rsidRDefault="001F23D8" w:rsidP="00EE4764">
            <w:pPr>
              <w:pStyle w:val="Normal-SpaceAbove"/>
              <w:spacing w:before="0"/>
              <w:ind w:left="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dashSmallGap" w:sz="4" w:space="0" w:color="auto"/>
            </w:tcBorders>
            <w:vAlign w:val="center"/>
          </w:tcPr>
          <w:p w14:paraId="7EEF85C2" w14:textId="77777777" w:rsidR="001F23D8" w:rsidRPr="008C1F05" w:rsidRDefault="001F23D8" w:rsidP="00EE4764">
            <w:pPr>
              <w:pStyle w:val="Normal-SpaceAbove"/>
              <w:spacing w:before="0"/>
              <w:ind w:left="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3D8" w:rsidRPr="008C1F05" w14:paraId="673EF3CF" w14:textId="77777777" w:rsidTr="001826F6">
        <w:trPr>
          <w:trHeight w:val="340"/>
        </w:trPr>
        <w:tc>
          <w:tcPr>
            <w:tcW w:w="9672" w:type="dxa"/>
            <w:gridSpan w:val="2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14:paraId="3B15C6EF" w14:textId="6E8C1D6F" w:rsidR="001F23D8" w:rsidRPr="00401E47" w:rsidRDefault="001F23D8" w:rsidP="00EE4764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401E47">
              <w:rPr>
                <w:rFonts w:ascii="Calibri" w:hAnsi="Calibri" w:cs="Calibri"/>
                <w:sz w:val="20"/>
                <w:szCs w:val="20"/>
              </w:rPr>
              <w:t>If, YES, has the 1</w:t>
            </w:r>
            <w:r w:rsidRPr="00401E47">
              <w:rPr>
                <w:rFonts w:ascii="Calibri" w:hAnsi="Calibri" w:cs="Calibri"/>
                <w:sz w:val="20"/>
                <w:szCs w:val="20"/>
                <w:vertAlign w:val="superscript"/>
              </w:rPr>
              <w:t>st</w:t>
            </w:r>
            <w:r w:rsidRPr="00401E47">
              <w:rPr>
                <w:rFonts w:ascii="Calibri" w:hAnsi="Calibri" w:cs="Calibri"/>
                <w:sz w:val="20"/>
                <w:szCs w:val="20"/>
              </w:rPr>
              <w:t xml:space="preserve"> Holy Communion Certificate been provided to St. Pius X?</w:t>
            </w:r>
          </w:p>
        </w:tc>
        <w:tc>
          <w:tcPr>
            <w:tcW w:w="392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14:paraId="66C83884" w14:textId="6C6007BD" w:rsidR="001F23D8" w:rsidRPr="008C1F05" w:rsidRDefault="001F23D8" w:rsidP="00EE4764">
            <w:pPr>
              <w:pStyle w:val="Normal-SpaceAbove"/>
              <w:spacing w:before="0"/>
              <w:ind w:left="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SmallGap" w:sz="4" w:space="0" w:color="auto"/>
              <w:bottom w:val="single" w:sz="24" w:space="0" w:color="auto"/>
            </w:tcBorders>
            <w:vAlign w:val="center"/>
          </w:tcPr>
          <w:p w14:paraId="2A2CFE37" w14:textId="77777777" w:rsidR="001F23D8" w:rsidRPr="008C1F05" w:rsidRDefault="001F23D8" w:rsidP="00EE4764">
            <w:pPr>
              <w:pStyle w:val="Normal-SpaceAbove"/>
              <w:spacing w:before="0"/>
              <w:ind w:left="14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419"/>
        <w:tblW w:w="105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shd w:val="clear" w:color="auto" w:fill="D4D3DD" w:themeFill="text2" w:themeFillTint="33"/>
        <w:tblLook w:val="04A0" w:firstRow="1" w:lastRow="0" w:firstColumn="1" w:lastColumn="0" w:noHBand="0" w:noVBand="1"/>
      </w:tblPr>
      <w:tblGrid>
        <w:gridCol w:w="10358"/>
        <w:gridCol w:w="236"/>
      </w:tblGrid>
      <w:tr w:rsidR="001826F6" w14:paraId="722D0299" w14:textId="77777777" w:rsidTr="001826F6">
        <w:tc>
          <w:tcPr>
            <w:tcW w:w="10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3DD" w:themeFill="text2" w:themeFillTint="33"/>
          </w:tcPr>
          <w:p w14:paraId="6A10C6A5" w14:textId="77777777" w:rsidR="001826F6" w:rsidRDefault="001826F6" w:rsidP="001826F6">
            <w:pPr>
              <w:pStyle w:val="Normal-Indent"/>
              <w:spacing w:after="0"/>
              <w:ind w:left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0A19710" w14:textId="77777777" w:rsidR="001826F6" w:rsidRPr="005F0384" w:rsidRDefault="001826F6" w:rsidP="001826F6">
            <w:pPr>
              <w:pStyle w:val="Normal-Indent"/>
              <w:spacing w:after="0"/>
              <w:ind w:left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F0384">
              <w:rPr>
                <w:rFonts w:ascii="Calibri" w:hAnsi="Calibri" w:cs="Calibri"/>
                <w:b/>
                <w:bCs/>
                <w:sz w:val="24"/>
                <w:szCs w:val="24"/>
              </w:rPr>
              <w:t>EFT and Registration Procedure</w:t>
            </w:r>
          </w:p>
        </w:tc>
      </w:tr>
      <w:tr w:rsidR="001826F6" w14:paraId="2739FE2B" w14:textId="77777777" w:rsidTr="001826F6">
        <w:tc>
          <w:tcPr>
            <w:tcW w:w="10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3DD" w:themeFill="text2" w:themeFillTint="33"/>
          </w:tcPr>
          <w:p w14:paraId="43C993DA" w14:textId="77777777" w:rsidR="001826F6" w:rsidRPr="005F0384" w:rsidRDefault="001826F6" w:rsidP="001826F6">
            <w:pPr>
              <w:pStyle w:val="Normal-Indent"/>
              <w:spacing w:after="0"/>
              <w:ind w:left="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5F03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Please deposit your Catechism </w:t>
            </w:r>
            <w:r w:rsidRPr="005F0384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registration fee of R350</w:t>
            </w:r>
            <w:r w:rsidRPr="005F03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per child into the following account:</w:t>
            </w:r>
          </w:p>
        </w:tc>
      </w:tr>
      <w:tr w:rsidR="001826F6" w14:paraId="6BD89E7A" w14:textId="77777777" w:rsidTr="001826F6">
        <w:tc>
          <w:tcPr>
            <w:tcW w:w="10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3DD" w:themeFill="text2" w:themeFillTint="33"/>
          </w:tcPr>
          <w:p w14:paraId="76D887A4" w14:textId="77777777" w:rsidR="001826F6" w:rsidRPr="005F0384" w:rsidRDefault="001826F6" w:rsidP="001826F6">
            <w:pPr>
              <w:pStyle w:val="Normal-Indent"/>
              <w:spacing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5F0384">
              <w:rPr>
                <w:rFonts w:ascii="Calibri" w:hAnsi="Calibri" w:cs="Calibri"/>
                <w:i/>
                <w:iCs/>
                <w:sz w:val="16"/>
                <w:szCs w:val="16"/>
              </w:rPr>
              <w:t>Account Name: ST PIUS X CATHOLIC CHURCH</w:t>
            </w:r>
          </w:p>
        </w:tc>
      </w:tr>
      <w:tr w:rsidR="001826F6" w14:paraId="1644184A" w14:textId="77777777" w:rsidTr="001826F6">
        <w:tc>
          <w:tcPr>
            <w:tcW w:w="10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3DD" w:themeFill="text2" w:themeFillTint="33"/>
          </w:tcPr>
          <w:p w14:paraId="7044B0EB" w14:textId="77777777" w:rsidR="001826F6" w:rsidRPr="005F0384" w:rsidRDefault="001826F6" w:rsidP="001826F6">
            <w:pPr>
              <w:pStyle w:val="Normal-Indent"/>
              <w:spacing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5F0384">
              <w:rPr>
                <w:rFonts w:ascii="Calibri" w:hAnsi="Calibri" w:cs="Calibri"/>
                <w:i/>
                <w:iCs/>
                <w:sz w:val="16"/>
                <w:szCs w:val="16"/>
              </w:rPr>
              <w:t>Name of Bank: Nedbank</w:t>
            </w:r>
          </w:p>
        </w:tc>
      </w:tr>
      <w:tr w:rsidR="001826F6" w14:paraId="2822A478" w14:textId="77777777" w:rsidTr="001826F6">
        <w:tc>
          <w:tcPr>
            <w:tcW w:w="10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3DD" w:themeFill="text2" w:themeFillTint="33"/>
          </w:tcPr>
          <w:p w14:paraId="4D649E88" w14:textId="77777777" w:rsidR="001826F6" w:rsidRPr="005F0384" w:rsidRDefault="001826F6" w:rsidP="001826F6">
            <w:pPr>
              <w:pStyle w:val="Normal-Indent"/>
              <w:spacing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5F0384">
              <w:rPr>
                <w:rFonts w:ascii="Calibri" w:hAnsi="Calibri" w:cs="Calibri"/>
                <w:i/>
                <w:iCs/>
                <w:sz w:val="16"/>
                <w:szCs w:val="16"/>
              </w:rPr>
              <w:t>Account Number: 163 100 8838</w:t>
            </w:r>
          </w:p>
        </w:tc>
      </w:tr>
      <w:tr w:rsidR="001826F6" w14:paraId="78E573A2" w14:textId="77777777" w:rsidTr="001826F6">
        <w:tc>
          <w:tcPr>
            <w:tcW w:w="10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3DD" w:themeFill="text2" w:themeFillTint="33"/>
          </w:tcPr>
          <w:p w14:paraId="540C59FF" w14:textId="77777777" w:rsidR="001826F6" w:rsidRPr="005F0384" w:rsidRDefault="001826F6" w:rsidP="001826F6">
            <w:pPr>
              <w:pStyle w:val="Normal-Indent"/>
              <w:spacing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5F0384">
              <w:rPr>
                <w:rFonts w:ascii="Calibri" w:hAnsi="Calibri" w:cs="Calibri"/>
                <w:i/>
                <w:iCs/>
                <w:sz w:val="16"/>
                <w:szCs w:val="16"/>
              </w:rPr>
              <w:t>Branch: Brooklyn</w:t>
            </w:r>
          </w:p>
        </w:tc>
      </w:tr>
      <w:tr w:rsidR="001826F6" w:rsidRPr="00393147" w14:paraId="0902EE19" w14:textId="77777777" w:rsidTr="001826F6">
        <w:tc>
          <w:tcPr>
            <w:tcW w:w="10358" w:type="dxa"/>
            <w:tcBorders>
              <w:top w:val="nil"/>
              <w:left w:val="nil"/>
              <w:bottom w:val="nil"/>
              <w:right w:val="nil"/>
            </w:tcBorders>
            <w:shd w:val="clear" w:color="auto" w:fill="D4D3DD" w:themeFill="text2" w:themeFillTint="33"/>
          </w:tcPr>
          <w:p w14:paraId="1592128D" w14:textId="77777777" w:rsidR="001826F6" w:rsidRPr="005F0384" w:rsidRDefault="001826F6" w:rsidP="001826F6">
            <w:pPr>
              <w:pStyle w:val="Normal-Indent"/>
              <w:spacing w:after="0"/>
              <w:ind w:left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FDE7913" w14:textId="562B0317" w:rsidR="001826F6" w:rsidRPr="005F0384" w:rsidRDefault="001826F6" w:rsidP="001826F6">
            <w:pPr>
              <w:pStyle w:val="Normal-SpaceAbove"/>
              <w:spacing w:before="0"/>
              <w:ind w:left="46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5F03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Please </w:t>
            </w:r>
            <w:r w:rsidRPr="005F0384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reference</w:t>
            </w:r>
            <w:r w:rsidRPr="005F03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your payment as follows - </w:t>
            </w:r>
            <w:r w:rsidR="007845B3">
              <w:rPr>
                <w:rFonts w:ascii="Calibri" w:hAnsi="Calibri" w:cs="Calibri"/>
                <w:i/>
                <w:iCs/>
                <w:sz w:val="16"/>
                <w:szCs w:val="16"/>
              </w:rPr>
              <w:t>CATECHISM</w:t>
            </w:r>
            <w:r w:rsidRPr="005F0384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then the child’s name and surname and the grade</w:t>
            </w:r>
            <w:r w:rsidR="007845B3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e.g. CATECHISM JOHN SMITH G3</w:t>
            </w:r>
            <w:r w:rsidRPr="005F0384">
              <w:rPr>
                <w:rFonts w:ascii="Calibri" w:hAnsi="Calibri" w:cs="Calibri"/>
                <w:i/>
                <w:iCs/>
                <w:sz w:val="16"/>
                <w:szCs w:val="16"/>
              </w:rPr>
              <w:t>. (Note. We may not be able to find your payment if you have not referenced it correctly</w:t>
            </w:r>
            <w:r w:rsidR="005F367F">
              <w:rPr>
                <w:rFonts w:ascii="Calibri" w:hAnsi="Calibri" w:cs="Calibri"/>
                <w:i/>
                <w:iCs/>
                <w:sz w:val="16"/>
                <w:szCs w:val="16"/>
              </w:rPr>
              <w:t>)</w:t>
            </w:r>
            <w:r w:rsidRPr="005F0384">
              <w:rPr>
                <w:rFonts w:ascii="Calibri" w:hAnsi="Calibri" w:cs="Calibri"/>
                <w:i/>
                <w:iCs/>
                <w:sz w:val="16"/>
                <w:szCs w:val="16"/>
              </w:rPr>
              <w:t>.</w:t>
            </w:r>
          </w:p>
          <w:p w14:paraId="34D79D2D" w14:textId="7613EF7E" w:rsidR="001826F6" w:rsidRPr="007171AB" w:rsidRDefault="001826F6" w:rsidP="001826F6">
            <w:pPr>
              <w:pStyle w:val="Normal-SpaceAbove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7171AB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Please email </w:t>
            </w:r>
            <w:r w:rsidRPr="007171AB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proof of payment</w:t>
            </w:r>
            <w:r w:rsidR="007171AB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(s)</w:t>
            </w:r>
            <w:r w:rsidRPr="007171AB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to admin@stpiusxwaterkloof.co.za  </w:t>
            </w:r>
          </w:p>
          <w:p w14:paraId="4EB5A7EE" w14:textId="77777777" w:rsidR="001826F6" w:rsidRPr="007171AB" w:rsidRDefault="001826F6" w:rsidP="001826F6">
            <w:pPr>
              <w:pStyle w:val="Normal-SpaceAbove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7171AB">
              <w:rPr>
                <w:rFonts w:ascii="Calibri" w:hAnsi="Calibri" w:cs="Calibri"/>
                <w:i/>
                <w:iCs/>
                <w:sz w:val="16"/>
                <w:szCs w:val="16"/>
              </w:rPr>
              <w:t>ALL documentation and information must be provided.</w:t>
            </w:r>
          </w:p>
          <w:p w14:paraId="29F83479" w14:textId="78BF261D" w:rsidR="001826F6" w:rsidRPr="007171AB" w:rsidRDefault="001826F6" w:rsidP="001826F6">
            <w:pPr>
              <w:pStyle w:val="Normal-SpaceAbove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7171AB">
              <w:rPr>
                <w:rFonts w:ascii="Calibri" w:hAnsi="Calibri" w:cs="Calibri"/>
                <w:i/>
                <w:iCs/>
                <w:sz w:val="16"/>
                <w:szCs w:val="16"/>
              </w:rPr>
              <w:t>ONE FORM PER STUDENT</w:t>
            </w:r>
            <w:r w:rsidR="001D51C3" w:rsidRPr="007171AB">
              <w:rPr>
                <w:rFonts w:ascii="Calibri" w:hAnsi="Calibri" w:cs="Calibri"/>
                <w:i/>
                <w:iCs/>
                <w:sz w:val="16"/>
                <w:szCs w:val="16"/>
              </w:rPr>
              <w:t>.</w:t>
            </w:r>
          </w:p>
          <w:p w14:paraId="309A7186" w14:textId="77777777" w:rsidR="001D51C3" w:rsidRPr="007171AB" w:rsidRDefault="001D51C3" w:rsidP="001D51C3">
            <w:pPr>
              <w:pStyle w:val="Normal-SpaceAbove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7171AB">
              <w:rPr>
                <w:rFonts w:ascii="Calibri" w:hAnsi="Calibri" w:cs="Calibri"/>
                <w:i/>
                <w:iCs/>
                <w:sz w:val="16"/>
                <w:szCs w:val="16"/>
              </w:rPr>
              <w:t>It is important that registration and payment are made before classes begin on the 23rd January</w:t>
            </w:r>
            <w:r w:rsidRPr="007171AB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2026</w:t>
            </w:r>
            <w:r w:rsidRPr="007171AB">
              <w:rPr>
                <w:rFonts w:ascii="Calibri" w:hAnsi="Calibri" w:cs="Calibri"/>
                <w:i/>
                <w:iCs/>
                <w:sz w:val="16"/>
                <w:szCs w:val="16"/>
              </w:rPr>
              <w:t>.</w:t>
            </w:r>
          </w:p>
          <w:p w14:paraId="29AAC7EE" w14:textId="77777777" w:rsidR="001826F6" w:rsidRPr="007171AB" w:rsidRDefault="001D51C3" w:rsidP="001D51C3">
            <w:pPr>
              <w:pStyle w:val="Normal-SpaceAbove"/>
              <w:numPr>
                <w:ilvl w:val="0"/>
                <w:numId w:val="5"/>
              </w:numPr>
              <w:spacing w:before="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7171AB">
              <w:rPr>
                <w:rFonts w:ascii="Calibri" w:hAnsi="Calibri" w:cs="Calibri"/>
                <w:i/>
                <w:iCs/>
                <w:sz w:val="16"/>
                <w:szCs w:val="16"/>
              </w:rPr>
              <w:t>No registrations are made on the day classes commence.</w:t>
            </w:r>
          </w:p>
          <w:p w14:paraId="3201C5B9" w14:textId="30661C72" w:rsidR="001D51C3" w:rsidRPr="001D51C3" w:rsidRDefault="001D51C3" w:rsidP="001D51C3">
            <w:pPr>
              <w:pStyle w:val="Normal-SpaceAbove"/>
              <w:spacing w:before="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4D3DD" w:themeFill="text2" w:themeFillTint="33"/>
          </w:tcPr>
          <w:p w14:paraId="090B13CA" w14:textId="77777777" w:rsidR="001826F6" w:rsidRPr="00393147" w:rsidRDefault="001826F6" w:rsidP="001826F6">
            <w:pPr>
              <w:pStyle w:val="Normal-Indent"/>
              <w:spacing w:after="0"/>
              <w:ind w:left="0"/>
              <w:jc w:val="both"/>
              <w:rPr>
                <w:rFonts w:ascii="Calibri" w:hAnsi="Calibri" w:cs="Calibri"/>
                <w:sz w:val="24"/>
                <w:szCs w:val="24"/>
                <w:lang w:val="fr-FR"/>
              </w:rPr>
            </w:pPr>
          </w:p>
        </w:tc>
      </w:tr>
    </w:tbl>
    <w:p w14:paraId="5603ABB9" w14:textId="6FF41FCB" w:rsidR="008314BE" w:rsidRDefault="008314BE" w:rsidP="007171AB">
      <w:pPr>
        <w:pStyle w:val="Normal-SpaceAbove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490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653"/>
        <w:gridCol w:w="2241"/>
        <w:gridCol w:w="2927"/>
      </w:tblGrid>
      <w:tr w:rsidR="00331D4F" w:rsidRPr="008C1F05" w14:paraId="1B22FA10" w14:textId="77777777" w:rsidTr="00ED4B18">
        <w:trPr>
          <w:trHeight w:val="340"/>
        </w:trPr>
        <w:tc>
          <w:tcPr>
            <w:tcW w:w="10490" w:type="dxa"/>
            <w:gridSpan w:val="4"/>
            <w:tcBorders>
              <w:top w:val="single" w:sz="18" w:space="0" w:color="auto"/>
              <w:bottom w:val="dashSmallGap" w:sz="4" w:space="0" w:color="auto"/>
            </w:tcBorders>
            <w:vAlign w:val="center"/>
          </w:tcPr>
          <w:p w14:paraId="564E7673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21AE">
              <w:rPr>
                <w:rFonts w:ascii="Calibri" w:hAnsi="Calibri" w:cs="Calibri"/>
                <w:b/>
                <w:bCs/>
                <w:sz w:val="24"/>
                <w:szCs w:val="24"/>
              </w:rPr>
              <w:t>DETAILS OF MOTHER</w:t>
            </w:r>
          </w:p>
        </w:tc>
      </w:tr>
      <w:tr w:rsidR="00331D4F" w:rsidRPr="008C1F05" w14:paraId="2D5E004F" w14:textId="77777777" w:rsidTr="00ED4B18">
        <w:trPr>
          <w:trHeight w:val="348"/>
        </w:trPr>
        <w:tc>
          <w:tcPr>
            <w:tcW w:w="266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DFFAF3" w14:textId="38B19D69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Surname</w:t>
            </w:r>
          </w:p>
        </w:tc>
        <w:tc>
          <w:tcPr>
            <w:tcW w:w="2653" w:type="dxa"/>
            <w:vAlign w:val="center"/>
          </w:tcPr>
          <w:p w14:paraId="56AB0C86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14:paraId="7B0C5F1F" w14:textId="57479E6D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Full Names</w:t>
            </w:r>
          </w:p>
        </w:tc>
        <w:tc>
          <w:tcPr>
            <w:tcW w:w="2927" w:type="dxa"/>
            <w:vAlign w:val="center"/>
          </w:tcPr>
          <w:p w14:paraId="24AA1E6D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1D4F" w:rsidRPr="008C1F05" w14:paraId="36AE5A14" w14:textId="77777777" w:rsidTr="00ED4B18">
        <w:trPr>
          <w:trHeight w:val="348"/>
        </w:trPr>
        <w:tc>
          <w:tcPr>
            <w:tcW w:w="266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0A3E9FD5" w14:textId="10F09865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Religion</w:t>
            </w:r>
          </w:p>
        </w:tc>
        <w:tc>
          <w:tcPr>
            <w:tcW w:w="2653" w:type="dxa"/>
            <w:vAlign w:val="center"/>
          </w:tcPr>
          <w:p w14:paraId="1F866CA6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14:paraId="0302CD9D" w14:textId="7195918A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Occupation</w:t>
            </w:r>
          </w:p>
        </w:tc>
        <w:tc>
          <w:tcPr>
            <w:tcW w:w="2927" w:type="dxa"/>
            <w:vAlign w:val="center"/>
          </w:tcPr>
          <w:p w14:paraId="1D96A115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1D4F" w:rsidRPr="008C1F05" w14:paraId="4458994F" w14:textId="77777777" w:rsidTr="00ED4B18">
        <w:trPr>
          <w:trHeight w:val="348"/>
        </w:trPr>
        <w:tc>
          <w:tcPr>
            <w:tcW w:w="266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59C28BA1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Residential Address</w:t>
            </w:r>
          </w:p>
        </w:tc>
        <w:tc>
          <w:tcPr>
            <w:tcW w:w="7821" w:type="dxa"/>
            <w:gridSpan w:val="3"/>
            <w:vAlign w:val="center"/>
          </w:tcPr>
          <w:p w14:paraId="17737B94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1D4F" w:rsidRPr="008C1F05" w14:paraId="36C46559" w14:textId="77777777" w:rsidTr="00ED4B18">
        <w:trPr>
          <w:trHeight w:val="348"/>
        </w:trPr>
        <w:tc>
          <w:tcPr>
            <w:tcW w:w="266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15FE3C8D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Postal Address</w:t>
            </w:r>
          </w:p>
        </w:tc>
        <w:tc>
          <w:tcPr>
            <w:tcW w:w="7821" w:type="dxa"/>
            <w:gridSpan w:val="3"/>
            <w:vAlign w:val="center"/>
          </w:tcPr>
          <w:p w14:paraId="5565A053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1D4F" w:rsidRPr="008C1F05" w14:paraId="4EE868F4" w14:textId="77777777" w:rsidTr="00ED4B18">
        <w:trPr>
          <w:trHeight w:val="348"/>
        </w:trPr>
        <w:tc>
          <w:tcPr>
            <w:tcW w:w="266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2770CEF7" w14:textId="79130699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2653" w:type="dxa"/>
            <w:vAlign w:val="center"/>
          </w:tcPr>
          <w:p w14:paraId="2DC0A615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14:paraId="52B050FD" w14:textId="5E8DA4C1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Home Number</w:t>
            </w:r>
          </w:p>
        </w:tc>
        <w:tc>
          <w:tcPr>
            <w:tcW w:w="2927" w:type="dxa"/>
            <w:vAlign w:val="center"/>
          </w:tcPr>
          <w:p w14:paraId="511FE030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1D4F" w:rsidRPr="008C1F05" w14:paraId="46322F82" w14:textId="77777777" w:rsidTr="00ED4B18">
        <w:trPr>
          <w:trHeight w:val="348"/>
        </w:trPr>
        <w:tc>
          <w:tcPr>
            <w:tcW w:w="266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450F3879" w14:textId="69F1065A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Work Number</w:t>
            </w:r>
          </w:p>
        </w:tc>
        <w:tc>
          <w:tcPr>
            <w:tcW w:w="2653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73F66002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4DCE15B3" w14:textId="7AF655D4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Mobile Number</w:t>
            </w:r>
          </w:p>
        </w:tc>
        <w:tc>
          <w:tcPr>
            <w:tcW w:w="2927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7623604C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1D4F" w:rsidRPr="006E21AE" w14:paraId="7B0242D0" w14:textId="77777777" w:rsidTr="00ED4B18">
        <w:trPr>
          <w:trHeight w:val="340"/>
        </w:trPr>
        <w:tc>
          <w:tcPr>
            <w:tcW w:w="10490" w:type="dxa"/>
            <w:gridSpan w:val="4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E555749" w14:textId="77777777" w:rsidR="00331D4F" w:rsidRPr="006E21AE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E21AE">
              <w:rPr>
                <w:rFonts w:ascii="Calibri" w:hAnsi="Calibri" w:cs="Calibri"/>
                <w:b/>
                <w:bCs/>
                <w:sz w:val="24"/>
                <w:szCs w:val="24"/>
              </w:rPr>
              <w:t>DETAILS OF FATHER</w:t>
            </w:r>
          </w:p>
        </w:tc>
      </w:tr>
      <w:tr w:rsidR="00331D4F" w:rsidRPr="008C1F05" w14:paraId="64B12F82" w14:textId="77777777" w:rsidTr="00ED4B18">
        <w:trPr>
          <w:trHeight w:val="348"/>
        </w:trPr>
        <w:tc>
          <w:tcPr>
            <w:tcW w:w="266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CA27B7" w14:textId="11FD4216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Surname</w:t>
            </w:r>
          </w:p>
        </w:tc>
        <w:tc>
          <w:tcPr>
            <w:tcW w:w="2653" w:type="dxa"/>
            <w:vAlign w:val="center"/>
          </w:tcPr>
          <w:p w14:paraId="06625E97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14:paraId="06D388CC" w14:textId="2AAE1BFD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Full Names</w:t>
            </w:r>
          </w:p>
        </w:tc>
        <w:tc>
          <w:tcPr>
            <w:tcW w:w="2927" w:type="dxa"/>
            <w:vAlign w:val="center"/>
          </w:tcPr>
          <w:p w14:paraId="7C33A796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1D4F" w:rsidRPr="008C1F05" w14:paraId="7429520E" w14:textId="77777777" w:rsidTr="00ED4B18">
        <w:trPr>
          <w:trHeight w:val="348"/>
        </w:trPr>
        <w:tc>
          <w:tcPr>
            <w:tcW w:w="266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7C787E8A" w14:textId="3BDD0FA6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Religion</w:t>
            </w:r>
          </w:p>
        </w:tc>
        <w:tc>
          <w:tcPr>
            <w:tcW w:w="2653" w:type="dxa"/>
            <w:vAlign w:val="center"/>
          </w:tcPr>
          <w:p w14:paraId="359B7F0D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14:paraId="2965E692" w14:textId="747473BA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Occupation</w:t>
            </w:r>
          </w:p>
        </w:tc>
        <w:tc>
          <w:tcPr>
            <w:tcW w:w="2927" w:type="dxa"/>
            <w:vAlign w:val="center"/>
          </w:tcPr>
          <w:p w14:paraId="454B4881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1D4F" w:rsidRPr="008C1F05" w14:paraId="4B279F56" w14:textId="77777777" w:rsidTr="00ED4B18">
        <w:trPr>
          <w:trHeight w:val="348"/>
        </w:trPr>
        <w:tc>
          <w:tcPr>
            <w:tcW w:w="266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703DD114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Residential Address</w:t>
            </w:r>
          </w:p>
        </w:tc>
        <w:tc>
          <w:tcPr>
            <w:tcW w:w="2653" w:type="dxa"/>
            <w:vAlign w:val="center"/>
          </w:tcPr>
          <w:p w14:paraId="0E8ADEFC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14:paraId="009920A0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7" w:type="dxa"/>
            <w:vAlign w:val="center"/>
          </w:tcPr>
          <w:p w14:paraId="0D853AA6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1D4F" w:rsidRPr="008C1F05" w14:paraId="6A2FD03F" w14:textId="77777777" w:rsidTr="00ED4B18">
        <w:trPr>
          <w:trHeight w:val="348"/>
        </w:trPr>
        <w:tc>
          <w:tcPr>
            <w:tcW w:w="266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4A1891F4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Postal Address</w:t>
            </w:r>
          </w:p>
        </w:tc>
        <w:tc>
          <w:tcPr>
            <w:tcW w:w="2653" w:type="dxa"/>
            <w:vAlign w:val="center"/>
          </w:tcPr>
          <w:p w14:paraId="2BA4086C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14:paraId="4EE3D559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27" w:type="dxa"/>
            <w:vAlign w:val="center"/>
          </w:tcPr>
          <w:p w14:paraId="157CA76D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1D4F" w:rsidRPr="008C1F05" w14:paraId="41DFE36B" w14:textId="77777777" w:rsidTr="00ED4B18">
        <w:trPr>
          <w:trHeight w:val="348"/>
        </w:trPr>
        <w:tc>
          <w:tcPr>
            <w:tcW w:w="266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4754DDF3" w14:textId="1A6F12B0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Email</w:t>
            </w:r>
          </w:p>
        </w:tc>
        <w:tc>
          <w:tcPr>
            <w:tcW w:w="2653" w:type="dxa"/>
            <w:vAlign w:val="center"/>
          </w:tcPr>
          <w:p w14:paraId="1DD37DAF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14:paraId="55896436" w14:textId="328896F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Home Number</w:t>
            </w:r>
          </w:p>
        </w:tc>
        <w:tc>
          <w:tcPr>
            <w:tcW w:w="2927" w:type="dxa"/>
            <w:vAlign w:val="center"/>
          </w:tcPr>
          <w:p w14:paraId="12D649F4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1D4F" w:rsidRPr="008C1F05" w14:paraId="45D4E9F0" w14:textId="77777777" w:rsidTr="00ED4B18">
        <w:trPr>
          <w:trHeight w:val="348"/>
        </w:trPr>
        <w:tc>
          <w:tcPr>
            <w:tcW w:w="2669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4524482D" w14:textId="4DF06568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Work Number</w:t>
            </w:r>
          </w:p>
        </w:tc>
        <w:tc>
          <w:tcPr>
            <w:tcW w:w="2653" w:type="dxa"/>
            <w:vAlign w:val="center"/>
          </w:tcPr>
          <w:p w14:paraId="1BF1CB0E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1" w:type="dxa"/>
            <w:vAlign w:val="center"/>
          </w:tcPr>
          <w:p w14:paraId="2607905C" w14:textId="3D1446E4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8C1F05">
              <w:rPr>
                <w:rFonts w:ascii="Calibri" w:hAnsi="Calibri" w:cs="Calibri"/>
                <w:sz w:val="20"/>
                <w:szCs w:val="20"/>
              </w:rPr>
              <w:t>Mobile Number</w:t>
            </w:r>
          </w:p>
        </w:tc>
        <w:tc>
          <w:tcPr>
            <w:tcW w:w="2927" w:type="dxa"/>
            <w:vAlign w:val="center"/>
          </w:tcPr>
          <w:p w14:paraId="0B39DCB6" w14:textId="77777777" w:rsidR="00331D4F" w:rsidRPr="008C1F05" w:rsidRDefault="00331D4F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C0C1354" w14:textId="77777777" w:rsidR="00331D4F" w:rsidRPr="003F031B" w:rsidRDefault="00331D4F" w:rsidP="001962BE">
      <w:pPr>
        <w:pStyle w:val="Normal-SpaceAbove"/>
        <w:ind w:left="142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10594" w:type="dxa"/>
        <w:tblInd w:w="10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2840"/>
        <w:gridCol w:w="2693"/>
        <w:gridCol w:w="425"/>
        <w:gridCol w:w="509"/>
        <w:gridCol w:w="11"/>
      </w:tblGrid>
      <w:tr w:rsidR="001962BE" w:rsidRPr="008C1F05" w14:paraId="6C8AE885" w14:textId="44BA1BA1" w:rsidTr="00ED4B18">
        <w:trPr>
          <w:trHeight w:val="340"/>
        </w:trPr>
        <w:tc>
          <w:tcPr>
            <w:tcW w:w="9649" w:type="dxa"/>
            <w:gridSpan w:val="3"/>
            <w:tcBorders>
              <w:bottom w:val="dashSmallGap" w:sz="4" w:space="0" w:color="auto"/>
            </w:tcBorders>
            <w:vAlign w:val="center"/>
          </w:tcPr>
          <w:p w14:paraId="57798908" w14:textId="4A6C8AE2" w:rsidR="001962BE" w:rsidRPr="006E21AE" w:rsidRDefault="001962BE" w:rsidP="00084312">
            <w:pPr>
              <w:pStyle w:val="Heading2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6E21AE">
              <w:rPr>
                <w:rFonts w:ascii="Calibri" w:hAnsi="Calibri" w:cs="Calibri"/>
                <w:sz w:val="24"/>
                <w:szCs w:val="24"/>
              </w:rPr>
              <w:t>DECLARATION</w:t>
            </w: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14:paraId="586E7283" w14:textId="00B3ABB0" w:rsidR="001962BE" w:rsidRPr="003F031B" w:rsidRDefault="001962BE" w:rsidP="00ED4B18">
            <w:pPr>
              <w:pStyle w:val="Heading2"/>
              <w:rPr>
                <w:rFonts w:ascii="Calibri" w:hAnsi="Calibri" w:cs="Calibri"/>
                <w:sz w:val="20"/>
                <w:szCs w:val="20"/>
              </w:rPr>
            </w:pPr>
            <w:r w:rsidRPr="003F031B">
              <w:rPr>
                <w:rFonts w:ascii="Calibri" w:hAnsi="Calibri" w:cs="Calibri"/>
                <w:sz w:val="20"/>
                <w:szCs w:val="20"/>
              </w:rPr>
              <w:t>Y</w:t>
            </w:r>
          </w:p>
        </w:tc>
        <w:tc>
          <w:tcPr>
            <w:tcW w:w="520" w:type="dxa"/>
            <w:gridSpan w:val="2"/>
            <w:tcBorders>
              <w:bottom w:val="dashSmallGap" w:sz="4" w:space="0" w:color="auto"/>
            </w:tcBorders>
            <w:vAlign w:val="center"/>
          </w:tcPr>
          <w:p w14:paraId="32C2C249" w14:textId="07CE2D06" w:rsidR="001962BE" w:rsidRPr="003F031B" w:rsidRDefault="001962BE" w:rsidP="00ED4B18">
            <w:pPr>
              <w:pStyle w:val="Heading2"/>
              <w:rPr>
                <w:rFonts w:ascii="Calibri" w:hAnsi="Calibri" w:cs="Calibri"/>
                <w:sz w:val="20"/>
                <w:szCs w:val="20"/>
              </w:rPr>
            </w:pPr>
            <w:r w:rsidRPr="003F031B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</w:tr>
      <w:tr w:rsidR="003F031B" w:rsidRPr="008C1F05" w14:paraId="5AC27ACB" w14:textId="74A43957" w:rsidTr="00ED4B18">
        <w:trPr>
          <w:trHeight w:val="348"/>
        </w:trPr>
        <w:tc>
          <w:tcPr>
            <w:tcW w:w="9649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F9F896" w14:textId="4A61A679" w:rsidR="003F031B" w:rsidRPr="003F031B" w:rsidRDefault="003F031B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3F031B">
              <w:rPr>
                <w:rFonts w:ascii="Calibri" w:hAnsi="Calibri" w:cs="Calibri"/>
                <w:sz w:val="20"/>
                <w:szCs w:val="20"/>
              </w:rPr>
              <w:t>Are you, as parents, prepared to take a lively interest in the work your child is doing at Catechism?</w:t>
            </w:r>
          </w:p>
        </w:tc>
        <w:tc>
          <w:tcPr>
            <w:tcW w:w="425" w:type="dxa"/>
            <w:vAlign w:val="center"/>
          </w:tcPr>
          <w:p w14:paraId="50AB6C02" w14:textId="62DD0B3F" w:rsidR="003F031B" w:rsidRPr="003F031B" w:rsidRDefault="003F031B" w:rsidP="00084312">
            <w:pPr>
              <w:pStyle w:val="Normal-SpaceAbove"/>
              <w:spacing w:befor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5B38C21A" w14:textId="77777777" w:rsidR="003F031B" w:rsidRPr="003F031B" w:rsidRDefault="003F031B" w:rsidP="00084312">
            <w:pPr>
              <w:pStyle w:val="Normal-SpaceAbove"/>
              <w:spacing w:befor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31B" w:rsidRPr="008C1F05" w14:paraId="5353F06B" w14:textId="2B7B5742" w:rsidTr="00ED4B18">
        <w:trPr>
          <w:trHeight w:val="348"/>
        </w:trPr>
        <w:tc>
          <w:tcPr>
            <w:tcW w:w="9649" w:type="dxa"/>
            <w:gridSpan w:val="3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1F0D110D" w14:textId="3FB2F010" w:rsidR="003F031B" w:rsidRPr="003F031B" w:rsidRDefault="003F031B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3F031B">
              <w:rPr>
                <w:rFonts w:ascii="Calibri" w:hAnsi="Calibri" w:cs="Calibri"/>
                <w:sz w:val="20"/>
                <w:szCs w:val="20"/>
              </w:rPr>
              <w:t>Are you prepared to ensure that you child attends our catechism classes regularly and on time?</w:t>
            </w:r>
          </w:p>
        </w:tc>
        <w:tc>
          <w:tcPr>
            <w:tcW w:w="425" w:type="dxa"/>
            <w:vAlign w:val="center"/>
          </w:tcPr>
          <w:p w14:paraId="5EDDC3F2" w14:textId="77777777" w:rsidR="003F031B" w:rsidRPr="003F031B" w:rsidRDefault="003F031B" w:rsidP="00084312">
            <w:pPr>
              <w:pStyle w:val="Normal-SpaceAbove"/>
              <w:spacing w:befor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35CF4376" w14:textId="77777777" w:rsidR="003F031B" w:rsidRPr="003F031B" w:rsidRDefault="003F031B" w:rsidP="00084312">
            <w:pPr>
              <w:pStyle w:val="Normal-SpaceAbove"/>
              <w:spacing w:befor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31B" w:rsidRPr="008C1F05" w14:paraId="5C83DCCE" w14:textId="6B5BE074" w:rsidTr="00ED4B18">
        <w:trPr>
          <w:trHeight w:val="348"/>
        </w:trPr>
        <w:tc>
          <w:tcPr>
            <w:tcW w:w="9649" w:type="dxa"/>
            <w:gridSpan w:val="3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42A55A3E" w14:textId="0091802F" w:rsidR="003F031B" w:rsidRPr="003F031B" w:rsidRDefault="003F031B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3F031B">
              <w:rPr>
                <w:rFonts w:ascii="Calibri" w:hAnsi="Calibri" w:cs="Calibri"/>
                <w:sz w:val="20"/>
                <w:szCs w:val="20"/>
              </w:rPr>
              <w:t>Will you and your child attend Mass, and where applicable, the Sacraments (Confession &amp; Eucharist) regularly?</w:t>
            </w:r>
          </w:p>
        </w:tc>
        <w:tc>
          <w:tcPr>
            <w:tcW w:w="425" w:type="dxa"/>
            <w:vAlign w:val="center"/>
          </w:tcPr>
          <w:p w14:paraId="7AC5C65D" w14:textId="77777777" w:rsidR="003F031B" w:rsidRPr="003F031B" w:rsidRDefault="003F031B" w:rsidP="00084312">
            <w:pPr>
              <w:pStyle w:val="Normal-SpaceAbove"/>
              <w:spacing w:befor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3EBEB322" w14:textId="77777777" w:rsidR="003F031B" w:rsidRPr="003F031B" w:rsidRDefault="003F031B" w:rsidP="00084312">
            <w:pPr>
              <w:pStyle w:val="Normal-SpaceAbove"/>
              <w:spacing w:befor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31B" w:rsidRPr="008C1F05" w14:paraId="77662F0E" w14:textId="34EAF5E5" w:rsidTr="00ED4B18">
        <w:trPr>
          <w:trHeight w:val="348"/>
        </w:trPr>
        <w:tc>
          <w:tcPr>
            <w:tcW w:w="9649" w:type="dxa"/>
            <w:gridSpan w:val="3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1F5E155C" w14:textId="4F96C539" w:rsidR="003F031B" w:rsidRPr="003F031B" w:rsidRDefault="003F031B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3F031B">
              <w:rPr>
                <w:rFonts w:ascii="Calibri" w:hAnsi="Calibri" w:cs="Calibri"/>
                <w:sz w:val="20"/>
                <w:szCs w:val="20"/>
              </w:rPr>
              <w:t>Are you registered with this Parish?</w:t>
            </w:r>
          </w:p>
        </w:tc>
        <w:tc>
          <w:tcPr>
            <w:tcW w:w="425" w:type="dxa"/>
            <w:vAlign w:val="center"/>
          </w:tcPr>
          <w:p w14:paraId="172DF62D" w14:textId="77777777" w:rsidR="003F031B" w:rsidRPr="003F031B" w:rsidRDefault="003F031B" w:rsidP="00084312">
            <w:pPr>
              <w:pStyle w:val="Normal-SpaceAbove"/>
              <w:spacing w:before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Align w:val="center"/>
          </w:tcPr>
          <w:p w14:paraId="34E8242A" w14:textId="77777777" w:rsidR="003F031B" w:rsidRPr="003F031B" w:rsidRDefault="003F031B" w:rsidP="00084312">
            <w:pPr>
              <w:pStyle w:val="Normal-SpaceAbove"/>
              <w:spacing w:befor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31B" w:rsidRPr="008C1F05" w14:paraId="63F4B4B6" w14:textId="48C02E28" w:rsidTr="00ED4B18">
        <w:trPr>
          <w:gridAfter w:val="1"/>
          <w:wAfter w:w="11" w:type="dxa"/>
          <w:trHeight w:val="348"/>
        </w:trPr>
        <w:tc>
          <w:tcPr>
            <w:tcW w:w="411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82BA25" w14:textId="4EB0701A" w:rsidR="003F031B" w:rsidRPr="003F031B" w:rsidRDefault="003F031B" w:rsidP="00084312">
            <w:pPr>
              <w:pStyle w:val="Normal-SpaceAbove"/>
              <w:spacing w:before="0"/>
              <w:ind w:left="142"/>
              <w:rPr>
                <w:rFonts w:ascii="Calibri" w:hAnsi="Calibri" w:cs="Calibri"/>
                <w:sz w:val="20"/>
                <w:szCs w:val="20"/>
              </w:rPr>
            </w:pPr>
            <w:r w:rsidRPr="003F031B">
              <w:rPr>
                <w:rFonts w:ascii="Calibri" w:hAnsi="Calibri" w:cs="Calibri"/>
                <w:sz w:val="20"/>
                <w:szCs w:val="20"/>
              </w:rPr>
              <w:t>If not registered, where are you registered?</w:t>
            </w:r>
          </w:p>
        </w:tc>
        <w:tc>
          <w:tcPr>
            <w:tcW w:w="6467" w:type="dxa"/>
            <w:gridSpan w:val="4"/>
            <w:tcBorders>
              <w:bottom w:val="dashSmallGap" w:sz="4" w:space="0" w:color="auto"/>
            </w:tcBorders>
            <w:vAlign w:val="center"/>
          </w:tcPr>
          <w:p w14:paraId="0FB798A4" w14:textId="77777777" w:rsidR="003F031B" w:rsidRPr="003F031B" w:rsidRDefault="003F031B" w:rsidP="00084312">
            <w:pPr>
              <w:pStyle w:val="Normal-SpaceAbove"/>
              <w:spacing w:before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F031B" w:rsidRPr="008C1F05" w14:paraId="707FE69F" w14:textId="77777777" w:rsidTr="003E00A5">
        <w:trPr>
          <w:gridAfter w:val="1"/>
          <w:wAfter w:w="11" w:type="dxa"/>
          <w:trHeight w:val="70"/>
        </w:trPr>
        <w:tc>
          <w:tcPr>
            <w:tcW w:w="6956" w:type="dxa"/>
            <w:gridSpan w:val="2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14:paraId="1365617F" w14:textId="77777777" w:rsidR="000C73F3" w:rsidRDefault="000C73F3" w:rsidP="00084312">
            <w:pPr>
              <w:pStyle w:val="Normal-SpaceAbove"/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EC003E8" w14:textId="77777777" w:rsidR="000C73F3" w:rsidRDefault="000C73F3" w:rsidP="00084312">
            <w:pPr>
              <w:pStyle w:val="Normal-SpaceAbove"/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D13C2BE" w14:textId="77777777" w:rsidR="000C73F3" w:rsidRDefault="000C73F3" w:rsidP="00084312">
            <w:pPr>
              <w:pStyle w:val="Normal-SpaceAbove"/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9F349FC" w14:textId="6A22BB67" w:rsidR="003F031B" w:rsidRPr="003F031B" w:rsidRDefault="003F031B" w:rsidP="00084312">
            <w:pPr>
              <w:pStyle w:val="Normal-SpaceAbove"/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031B">
              <w:rPr>
                <w:rFonts w:ascii="Calibri" w:hAnsi="Calibri" w:cs="Calibri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14:paraId="24290467" w14:textId="77777777" w:rsidR="000C73F3" w:rsidRDefault="000C73F3" w:rsidP="00084312">
            <w:pPr>
              <w:pStyle w:val="Normal-SpaceAbove"/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E3ED6F4" w14:textId="77777777" w:rsidR="000C73F3" w:rsidRDefault="000C73F3" w:rsidP="00084312">
            <w:pPr>
              <w:pStyle w:val="Normal-SpaceAbove"/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4F2B67F8" w14:textId="77777777" w:rsidR="000C73F3" w:rsidRDefault="000C73F3" w:rsidP="00084312">
            <w:pPr>
              <w:pStyle w:val="Normal-SpaceAbove"/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56A0CF5" w14:textId="5BC928B4" w:rsidR="003F031B" w:rsidRPr="003F031B" w:rsidRDefault="003F031B" w:rsidP="00084312">
            <w:pPr>
              <w:pStyle w:val="Normal-SpaceAbove"/>
              <w:spacing w:before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F031B">
              <w:rPr>
                <w:rFonts w:ascii="Calibri" w:hAnsi="Calibri" w:cs="Calibri"/>
                <w:b/>
                <w:bCs/>
                <w:sz w:val="24"/>
                <w:szCs w:val="24"/>
              </w:rPr>
              <w:t>DATE:</w:t>
            </w:r>
          </w:p>
        </w:tc>
      </w:tr>
    </w:tbl>
    <w:p w14:paraId="2D06F9DF" w14:textId="77777777" w:rsidR="001962BE" w:rsidRDefault="001962BE" w:rsidP="00023B62">
      <w:pPr>
        <w:pStyle w:val="Normal-SpaceAbove"/>
      </w:pPr>
    </w:p>
    <w:sectPr w:rsidR="001962BE" w:rsidSect="00373BB0">
      <w:footerReference w:type="even" r:id="rId11"/>
      <w:footerReference w:type="default" r:id="rId12"/>
      <w:footerReference w:type="firs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BDF0" w14:textId="77777777" w:rsidR="00932F47" w:rsidRDefault="00932F47" w:rsidP="00400CA8">
      <w:pPr>
        <w:spacing w:after="0" w:line="240" w:lineRule="auto"/>
      </w:pPr>
      <w:r>
        <w:separator/>
      </w:r>
    </w:p>
  </w:endnote>
  <w:endnote w:type="continuationSeparator" w:id="0">
    <w:p w14:paraId="6E7562DA" w14:textId="77777777" w:rsidR="00932F47" w:rsidRDefault="00932F47" w:rsidP="00400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E53AE" w14:textId="2E13BCA7" w:rsidR="00F433C6" w:rsidRDefault="00CF58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413101" wp14:editId="5400644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322173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9C08E" w14:textId="6D8CED40" w:rsidR="00F433C6" w:rsidRPr="00F433C6" w:rsidRDefault="00F433C6" w:rsidP="00F433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E404D"/>
                              <w:sz w:val="16"/>
                              <w:szCs w:val="16"/>
                            </w:rPr>
                          </w:pPr>
                          <w:r w:rsidRPr="00F433C6">
                            <w:rPr>
                              <w:rFonts w:ascii="Arial" w:eastAsia="Arial" w:hAnsi="Arial" w:cs="Arial"/>
                              <w:noProof/>
                              <w:color w:val="2E404D"/>
                              <w:sz w:val="16"/>
                              <w:szCs w:val="16"/>
                            </w:rPr>
                            <w:t>Sensitivity Label: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4131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34.95pt;height:34.9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" filled="f" stroked="f">
              <v:textbox style="mso-fit-shape-to-text:t" inset="0,0,0,15pt">
                <w:txbxContent>
                  <w:p w14:paraId="47E9C08E" w14:textId="6D8CED40" w:rsidR="00F433C6" w:rsidRPr="00F433C6" w:rsidRDefault="00F433C6" w:rsidP="00F433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E404D"/>
                        <w:sz w:val="16"/>
                        <w:szCs w:val="16"/>
                      </w:rPr>
                    </w:pPr>
                    <w:r w:rsidRPr="00F433C6">
                      <w:rPr>
                        <w:rFonts w:ascii="Arial" w:eastAsia="Arial" w:hAnsi="Arial" w:cs="Arial"/>
                        <w:noProof/>
                        <w:color w:val="2E404D"/>
                        <w:sz w:val="16"/>
                        <w:szCs w:val="16"/>
                      </w:rPr>
                      <w:t>Sensitivity Label: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E430" w14:textId="67CFD7C3" w:rsidR="00F433C6" w:rsidRDefault="00CF58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7299724" wp14:editId="6B27901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52525" cy="316865"/>
              <wp:effectExtent l="0" t="0" r="0" b="0"/>
              <wp:wrapNone/>
              <wp:docPr id="7024993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252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43C47" w14:textId="47F02F90" w:rsidR="00F433C6" w:rsidRPr="00F433C6" w:rsidRDefault="0010744B" w:rsidP="00F433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E404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noProof/>
                              <w:color w:val="2E404D"/>
                              <w:sz w:val="16"/>
                              <w:szCs w:val="16"/>
                            </w:rPr>
                            <w:t xml:space="preserve">Copyright, </w:t>
                          </w:r>
                          <w:r w:rsidR="001962BE">
                            <w:rPr>
                              <w:rFonts w:ascii="Arial" w:eastAsia="Arial" w:hAnsi="Arial" w:cs="Arial"/>
                              <w:noProof/>
                              <w:color w:val="2E404D"/>
                              <w:sz w:val="16"/>
                              <w:szCs w:val="16"/>
                            </w:rPr>
                            <w:t>St. Pius X Waterkloof, 202</w:t>
                          </w:r>
                          <w:r w:rsidR="001826F6">
                            <w:rPr>
                              <w:rFonts w:ascii="Arial" w:eastAsia="Arial" w:hAnsi="Arial" w:cs="Arial"/>
                              <w:noProof/>
                              <w:color w:val="2E404D"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997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90.75pt;height:24.95pt;z-index:251660288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" filled="f" stroked="f">
              <v:textbox style="mso-fit-shape-to-text:t" inset="0,0,0,15pt">
                <w:txbxContent>
                  <w:p w14:paraId="1C643C47" w14:textId="47F02F90" w:rsidR="00F433C6" w:rsidRPr="00F433C6" w:rsidRDefault="0010744B" w:rsidP="00F433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E404D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noProof/>
                        <w:color w:val="2E404D"/>
                        <w:sz w:val="16"/>
                        <w:szCs w:val="16"/>
                      </w:rPr>
                      <w:t xml:space="preserve">Copyright, </w:t>
                    </w:r>
                    <w:r w:rsidR="001962BE">
                      <w:rPr>
                        <w:rFonts w:ascii="Arial" w:eastAsia="Arial" w:hAnsi="Arial" w:cs="Arial"/>
                        <w:noProof/>
                        <w:color w:val="2E404D"/>
                        <w:sz w:val="16"/>
                        <w:szCs w:val="16"/>
                      </w:rPr>
                      <w:t>St. Pius X Waterkloof, 202</w:t>
                    </w:r>
                    <w:r w:rsidR="001826F6">
                      <w:rPr>
                        <w:rFonts w:ascii="Arial" w:eastAsia="Arial" w:hAnsi="Arial" w:cs="Arial"/>
                        <w:noProof/>
                        <w:color w:val="2E404D"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3F47" w14:textId="32603FC7" w:rsidR="00F433C6" w:rsidRDefault="00CF58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DA45F1" wp14:editId="66C5191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23818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A96AD" w14:textId="3C536727" w:rsidR="00F433C6" w:rsidRPr="00F433C6" w:rsidRDefault="00F433C6" w:rsidP="00F433C6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2E404D"/>
                              <w:sz w:val="16"/>
                              <w:szCs w:val="16"/>
                            </w:rPr>
                          </w:pPr>
                          <w:r w:rsidRPr="00F433C6">
                            <w:rPr>
                              <w:rFonts w:ascii="Arial" w:eastAsia="Arial" w:hAnsi="Arial" w:cs="Arial"/>
                              <w:noProof/>
                              <w:color w:val="2E404D"/>
                              <w:sz w:val="16"/>
                              <w:szCs w:val="16"/>
                            </w:rPr>
                            <w:t>Sensitivity Label: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A45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0;width:34.95pt;height:34.9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" filled="f" stroked="f">
              <v:textbox style="mso-fit-shape-to-text:t" inset="0,0,0,15pt">
                <w:txbxContent>
                  <w:p w14:paraId="665A96AD" w14:textId="3C536727" w:rsidR="00F433C6" w:rsidRPr="00F433C6" w:rsidRDefault="00F433C6" w:rsidP="00F433C6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2E404D"/>
                        <w:sz w:val="16"/>
                        <w:szCs w:val="16"/>
                      </w:rPr>
                    </w:pPr>
                    <w:r w:rsidRPr="00F433C6">
                      <w:rPr>
                        <w:rFonts w:ascii="Arial" w:eastAsia="Arial" w:hAnsi="Arial" w:cs="Arial"/>
                        <w:noProof/>
                        <w:color w:val="2E404D"/>
                        <w:sz w:val="16"/>
                        <w:szCs w:val="16"/>
                      </w:rPr>
                      <w:t>Sensitivity Label: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A6AE" w14:textId="77777777" w:rsidR="00932F47" w:rsidRDefault="00932F47" w:rsidP="00400CA8">
      <w:pPr>
        <w:spacing w:after="0" w:line="240" w:lineRule="auto"/>
      </w:pPr>
      <w:r>
        <w:separator/>
      </w:r>
    </w:p>
  </w:footnote>
  <w:footnote w:type="continuationSeparator" w:id="0">
    <w:p w14:paraId="1E2B7D06" w14:textId="77777777" w:rsidR="00932F47" w:rsidRDefault="00932F47" w:rsidP="00400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71DE"/>
    <w:multiLevelType w:val="hybridMultilevel"/>
    <w:tmpl w:val="681444CA"/>
    <w:lvl w:ilvl="0" w:tplc="1C09000F">
      <w:start w:val="1"/>
      <w:numFmt w:val="decimal"/>
      <w:lvlText w:val="%1."/>
      <w:lvlJc w:val="left"/>
      <w:pPr>
        <w:ind w:left="502" w:hanging="360"/>
      </w:pPr>
    </w:lvl>
    <w:lvl w:ilvl="1" w:tplc="1C090019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547B12"/>
    <w:multiLevelType w:val="hybridMultilevel"/>
    <w:tmpl w:val="B2C4C03C"/>
    <w:lvl w:ilvl="0" w:tplc="6E0634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36D0"/>
    <w:multiLevelType w:val="hybridMultilevel"/>
    <w:tmpl w:val="F4283DFA"/>
    <w:lvl w:ilvl="0" w:tplc="05AA84F0">
      <w:start w:val="1"/>
      <w:numFmt w:val="bullet"/>
      <w:pStyle w:val="ListParagraph"/>
      <w:lvlText w:val="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6A33750"/>
    <w:multiLevelType w:val="hybridMultilevel"/>
    <w:tmpl w:val="76806DD4"/>
    <w:lvl w:ilvl="0" w:tplc="1C09000F">
      <w:start w:val="1"/>
      <w:numFmt w:val="decimal"/>
      <w:lvlText w:val="%1."/>
      <w:lvlJc w:val="left"/>
      <w:pPr>
        <w:ind w:left="1942" w:hanging="360"/>
      </w:pPr>
    </w:lvl>
    <w:lvl w:ilvl="1" w:tplc="1C090019" w:tentative="1">
      <w:start w:val="1"/>
      <w:numFmt w:val="lowerLetter"/>
      <w:lvlText w:val="%2."/>
      <w:lvlJc w:val="left"/>
      <w:pPr>
        <w:ind w:left="2662" w:hanging="360"/>
      </w:pPr>
    </w:lvl>
    <w:lvl w:ilvl="2" w:tplc="1C09001B" w:tentative="1">
      <w:start w:val="1"/>
      <w:numFmt w:val="lowerRoman"/>
      <w:lvlText w:val="%3."/>
      <w:lvlJc w:val="right"/>
      <w:pPr>
        <w:ind w:left="3382" w:hanging="180"/>
      </w:pPr>
    </w:lvl>
    <w:lvl w:ilvl="3" w:tplc="1C09000F" w:tentative="1">
      <w:start w:val="1"/>
      <w:numFmt w:val="decimal"/>
      <w:lvlText w:val="%4."/>
      <w:lvlJc w:val="left"/>
      <w:pPr>
        <w:ind w:left="4102" w:hanging="360"/>
      </w:pPr>
    </w:lvl>
    <w:lvl w:ilvl="4" w:tplc="1C090019" w:tentative="1">
      <w:start w:val="1"/>
      <w:numFmt w:val="lowerLetter"/>
      <w:lvlText w:val="%5."/>
      <w:lvlJc w:val="left"/>
      <w:pPr>
        <w:ind w:left="4822" w:hanging="360"/>
      </w:pPr>
    </w:lvl>
    <w:lvl w:ilvl="5" w:tplc="1C09001B" w:tentative="1">
      <w:start w:val="1"/>
      <w:numFmt w:val="lowerRoman"/>
      <w:lvlText w:val="%6."/>
      <w:lvlJc w:val="right"/>
      <w:pPr>
        <w:ind w:left="5542" w:hanging="180"/>
      </w:pPr>
    </w:lvl>
    <w:lvl w:ilvl="6" w:tplc="1C09000F" w:tentative="1">
      <w:start w:val="1"/>
      <w:numFmt w:val="decimal"/>
      <w:lvlText w:val="%7."/>
      <w:lvlJc w:val="left"/>
      <w:pPr>
        <w:ind w:left="6262" w:hanging="360"/>
      </w:pPr>
    </w:lvl>
    <w:lvl w:ilvl="7" w:tplc="1C090019" w:tentative="1">
      <w:start w:val="1"/>
      <w:numFmt w:val="lowerLetter"/>
      <w:lvlText w:val="%8."/>
      <w:lvlJc w:val="left"/>
      <w:pPr>
        <w:ind w:left="6982" w:hanging="360"/>
      </w:pPr>
    </w:lvl>
    <w:lvl w:ilvl="8" w:tplc="1C09001B" w:tentative="1">
      <w:start w:val="1"/>
      <w:numFmt w:val="lowerRoman"/>
      <w:lvlText w:val="%9."/>
      <w:lvlJc w:val="right"/>
      <w:pPr>
        <w:ind w:left="7702" w:hanging="180"/>
      </w:pPr>
    </w:lvl>
  </w:abstractNum>
  <w:abstractNum w:abstractNumId="4" w15:restartNumberingAfterBreak="0">
    <w:nsid w:val="474025B3"/>
    <w:multiLevelType w:val="hybridMultilevel"/>
    <w:tmpl w:val="F18C43BA"/>
    <w:lvl w:ilvl="0" w:tplc="1C09000F">
      <w:start w:val="1"/>
      <w:numFmt w:val="decimal"/>
      <w:lvlText w:val="%1."/>
      <w:lvlJc w:val="left"/>
      <w:pPr>
        <w:ind w:left="862" w:hanging="360"/>
      </w:pPr>
    </w:lvl>
    <w:lvl w:ilvl="1" w:tplc="1C090019" w:tentative="1">
      <w:start w:val="1"/>
      <w:numFmt w:val="lowerLetter"/>
      <w:lvlText w:val="%2."/>
      <w:lvlJc w:val="left"/>
      <w:pPr>
        <w:ind w:left="1582" w:hanging="360"/>
      </w:pPr>
    </w:lvl>
    <w:lvl w:ilvl="2" w:tplc="1C09001B" w:tentative="1">
      <w:start w:val="1"/>
      <w:numFmt w:val="lowerRoman"/>
      <w:lvlText w:val="%3."/>
      <w:lvlJc w:val="right"/>
      <w:pPr>
        <w:ind w:left="2302" w:hanging="180"/>
      </w:pPr>
    </w:lvl>
    <w:lvl w:ilvl="3" w:tplc="1C09000F" w:tentative="1">
      <w:start w:val="1"/>
      <w:numFmt w:val="decimal"/>
      <w:lvlText w:val="%4."/>
      <w:lvlJc w:val="left"/>
      <w:pPr>
        <w:ind w:left="3022" w:hanging="360"/>
      </w:pPr>
    </w:lvl>
    <w:lvl w:ilvl="4" w:tplc="1C090019" w:tentative="1">
      <w:start w:val="1"/>
      <w:numFmt w:val="lowerLetter"/>
      <w:lvlText w:val="%5."/>
      <w:lvlJc w:val="left"/>
      <w:pPr>
        <w:ind w:left="3742" w:hanging="360"/>
      </w:pPr>
    </w:lvl>
    <w:lvl w:ilvl="5" w:tplc="1C09001B" w:tentative="1">
      <w:start w:val="1"/>
      <w:numFmt w:val="lowerRoman"/>
      <w:lvlText w:val="%6."/>
      <w:lvlJc w:val="right"/>
      <w:pPr>
        <w:ind w:left="4462" w:hanging="180"/>
      </w:pPr>
    </w:lvl>
    <w:lvl w:ilvl="6" w:tplc="1C09000F" w:tentative="1">
      <w:start w:val="1"/>
      <w:numFmt w:val="decimal"/>
      <w:lvlText w:val="%7."/>
      <w:lvlJc w:val="left"/>
      <w:pPr>
        <w:ind w:left="5182" w:hanging="360"/>
      </w:pPr>
    </w:lvl>
    <w:lvl w:ilvl="7" w:tplc="1C090019" w:tentative="1">
      <w:start w:val="1"/>
      <w:numFmt w:val="lowerLetter"/>
      <w:lvlText w:val="%8."/>
      <w:lvlJc w:val="left"/>
      <w:pPr>
        <w:ind w:left="5902" w:hanging="360"/>
      </w:pPr>
    </w:lvl>
    <w:lvl w:ilvl="8" w:tplc="1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5FF6B78"/>
    <w:multiLevelType w:val="hybridMultilevel"/>
    <w:tmpl w:val="274042E4"/>
    <w:lvl w:ilvl="0" w:tplc="A4A8402E">
      <w:start w:val="1"/>
      <w:numFmt w:val="bullet"/>
      <w:suff w:val="nothing"/>
      <w:lvlText w:val=""/>
      <w:lvlJc w:val="left"/>
      <w:pPr>
        <w:ind w:left="360" w:firstLine="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254461">
    <w:abstractNumId w:val="1"/>
  </w:num>
  <w:num w:numId="2" w16cid:durableId="664623561">
    <w:abstractNumId w:val="5"/>
  </w:num>
  <w:num w:numId="3" w16cid:durableId="86121700">
    <w:abstractNumId w:val="2"/>
  </w:num>
  <w:num w:numId="4" w16cid:durableId="1054695411">
    <w:abstractNumId w:val="3"/>
  </w:num>
  <w:num w:numId="5" w16cid:durableId="274485196">
    <w:abstractNumId w:val="0"/>
  </w:num>
  <w:num w:numId="6" w16cid:durableId="1875384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95"/>
    <w:rsid w:val="00023B62"/>
    <w:rsid w:val="00026C5D"/>
    <w:rsid w:val="00033A9C"/>
    <w:rsid w:val="000425F3"/>
    <w:rsid w:val="00084312"/>
    <w:rsid w:val="000B561A"/>
    <w:rsid w:val="000C3684"/>
    <w:rsid w:val="000C73F3"/>
    <w:rsid w:val="000E7D15"/>
    <w:rsid w:val="000F17D3"/>
    <w:rsid w:val="0010744B"/>
    <w:rsid w:val="00172CFC"/>
    <w:rsid w:val="001826F6"/>
    <w:rsid w:val="001962BE"/>
    <w:rsid w:val="001C3DA1"/>
    <w:rsid w:val="001D51C3"/>
    <w:rsid w:val="001D6DD6"/>
    <w:rsid w:val="001E226B"/>
    <w:rsid w:val="001E2822"/>
    <w:rsid w:val="001F23D8"/>
    <w:rsid w:val="0020040B"/>
    <w:rsid w:val="00221AEF"/>
    <w:rsid w:val="002332ED"/>
    <w:rsid w:val="00252DD6"/>
    <w:rsid w:val="00260CA4"/>
    <w:rsid w:val="002B2427"/>
    <w:rsid w:val="002C4AEA"/>
    <w:rsid w:val="002E7AEC"/>
    <w:rsid w:val="003127D5"/>
    <w:rsid w:val="00331D4F"/>
    <w:rsid w:val="00357512"/>
    <w:rsid w:val="00373BB0"/>
    <w:rsid w:val="00393147"/>
    <w:rsid w:val="00394476"/>
    <w:rsid w:val="003A0FE8"/>
    <w:rsid w:val="003B1A0C"/>
    <w:rsid w:val="003E00A5"/>
    <w:rsid w:val="003F031B"/>
    <w:rsid w:val="00400CA8"/>
    <w:rsid w:val="00401E47"/>
    <w:rsid w:val="00407BCC"/>
    <w:rsid w:val="00435D73"/>
    <w:rsid w:val="00441404"/>
    <w:rsid w:val="00441FDF"/>
    <w:rsid w:val="004448E3"/>
    <w:rsid w:val="00446FB1"/>
    <w:rsid w:val="00473D86"/>
    <w:rsid w:val="004A4219"/>
    <w:rsid w:val="004C63C4"/>
    <w:rsid w:val="004D3589"/>
    <w:rsid w:val="004E11C3"/>
    <w:rsid w:val="005218AF"/>
    <w:rsid w:val="00522A9A"/>
    <w:rsid w:val="00534C6B"/>
    <w:rsid w:val="00590D4C"/>
    <w:rsid w:val="00595D01"/>
    <w:rsid w:val="005E2C9F"/>
    <w:rsid w:val="005F0384"/>
    <w:rsid w:val="005F367F"/>
    <w:rsid w:val="005F5F73"/>
    <w:rsid w:val="006110C0"/>
    <w:rsid w:val="00643F30"/>
    <w:rsid w:val="00646D04"/>
    <w:rsid w:val="00646F4C"/>
    <w:rsid w:val="00664843"/>
    <w:rsid w:val="00672486"/>
    <w:rsid w:val="006810E0"/>
    <w:rsid w:val="006960E2"/>
    <w:rsid w:val="006A4037"/>
    <w:rsid w:val="006B5A34"/>
    <w:rsid w:val="006D526A"/>
    <w:rsid w:val="006E21AE"/>
    <w:rsid w:val="007102D2"/>
    <w:rsid w:val="00710F58"/>
    <w:rsid w:val="007171AB"/>
    <w:rsid w:val="00717562"/>
    <w:rsid w:val="007845B3"/>
    <w:rsid w:val="007A453C"/>
    <w:rsid w:val="007B7A2B"/>
    <w:rsid w:val="007C7C95"/>
    <w:rsid w:val="007D7F2B"/>
    <w:rsid w:val="00803E2B"/>
    <w:rsid w:val="008314BE"/>
    <w:rsid w:val="008346AE"/>
    <w:rsid w:val="00855522"/>
    <w:rsid w:val="00894EB9"/>
    <w:rsid w:val="008B1E05"/>
    <w:rsid w:val="008C1F05"/>
    <w:rsid w:val="008D40C1"/>
    <w:rsid w:val="008D546A"/>
    <w:rsid w:val="008F7F25"/>
    <w:rsid w:val="00902953"/>
    <w:rsid w:val="00912B84"/>
    <w:rsid w:val="009204E6"/>
    <w:rsid w:val="0092528D"/>
    <w:rsid w:val="00927FA7"/>
    <w:rsid w:val="00932F47"/>
    <w:rsid w:val="009573B7"/>
    <w:rsid w:val="009B1F33"/>
    <w:rsid w:val="009B3A0E"/>
    <w:rsid w:val="009B4A3C"/>
    <w:rsid w:val="009B6CF4"/>
    <w:rsid w:val="009F1FEF"/>
    <w:rsid w:val="00A00955"/>
    <w:rsid w:val="00A20103"/>
    <w:rsid w:val="00A52418"/>
    <w:rsid w:val="00A56244"/>
    <w:rsid w:val="00A575B6"/>
    <w:rsid w:val="00AA29A1"/>
    <w:rsid w:val="00AA5C65"/>
    <w:rsid w:val="00AB01B1"/>
    <w:rsid w:val="00AC4C72"/>
    <w:rsid w:val="00B31BCC"/>
    <w:rsid w:val="00B62B25"/>
    <w:rsid w:val="00B70B54"/>
    <w:rsid w:val="00B84628"/>
    <w:rsid w:val="00B934BA"/>
    <w:rsid w:val="00B93E13"/>
    <w:rsid w:val="00BC1CA1"/>
    <w:rsid w:val="00BD140A"/>
    <w:rsid w:val="00BF45CD"/>
    <w:rsid w:val="00C00AC8"/>
    <w:rsid w:val="00C71755"/>
    <w:rsid w:val="00CC2131"/>
    <w:rsid w:val="00CE169A"/>
    <w:rsid w:val="00CF5812"/>
    <w:rsid w:val="00D167EC"/>
    <w:rsid w:val="00D21D38"/>
    <w:rsid w:val="00D2315D"/>
    <w:rsid w:val="00D50037"/>
    <w:rsid w:val="00D52391"/>
    <w:rsid w:val="00DA4C6B"/>
    <w:rsid w:val="00DE0CB1"/>
    <w:rsid w:val="00E550AC"/>
    <w:rsid w:val="00ED4B18"/>
    <w:rsid w:val="00EE4764"/>
    <w:rsid w:val="00F3290E"/>
    <w:rsid w:val="00F433C6"/>
    <w:rsid w:val="00F635F2"/>
    <w:rsid w:val="00F66EB0"/>
    <w:rsid w:val="00F67BCA"/>
    <w:rsid w:val="00F872FC"/>
    <w:rsid w:val="00FF77E7"/>
    <w:rsid w:val="7E70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A8241"/>
  <w15:docId w15:val="{2473A1F2-E9ED-4256-9A07-F4B8BCAD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BE"/>
  </w:style>
  <w:style w:type="paragraph" w:styleId="Heading1">
    <w:name w:val="heading 1"/>
    <w:basedOn w:val="Normal"/>
    <w:next w:val="Normal"/>
    <w:link w:val="Heading1Char"/>
    <w:uiPriority w:val="9"/>
    <w:qFormat/>
    <w:rsid w:val="00400CA8"/>
    <w:pPr>
      <w:spacing w:after="0"/>
      <w:jc w:val="center"/>
      <w:outlineLvl w:val="0"/>
    </w:pPr>
    <w:rPr>
      <w:rFonts w:asciiTheme="majorHAnsi" w:hAnsiTheme="majorHAnsi"/>
      <w:b/>
      <w:color w:val="FFFFFF" w:themeColor="background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B93E13"/>
    <w:pPr>
      <w:spacing w:after="0"/>
      <w:jc w:val="center"/>
      <w:outlineLvl w:val="1"/>
    </w:pPr>
    <w:rPr>
      <w:rFonts w:asciiTheme="majorHAnsi" w:hAnsiTheme="majorHAnsi" w:cs="Segoe U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27D5"/>
    <w:pPr>
      <w:keepNext/>
      <w:keepLines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3127D5"/>
    <w:pPr>
      <w:numPr>
        <w:numId w:val="3"/>
      </w:numPr>
      <w:spacing w:before="40" w:after="360" w:line="312" w:lineRule="auto"/>
      <w:ind w:left="720" w:hanging="360"/>
      <w:contextualSpacing/>
    </w:pPr>
    <w:rPr>
      <w:rFonts w:asciiTheme="majorHAnsi" w:hAnsiTheme="majorHAnsi" w:cs="Segoe UI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00CA8"/>
    <w:rPr>
      <w:rFonts w:asciiTheme="majorHAnsi" w:hAnsiTheme="majorHAnsi"/>
      <w:b/>
      <w:color w:val="FFFFFF" w:themeColor="background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93E13"/>
    <w:rPr>
      <w:rFonts w:asciiTheme="majorHAnsi" w:hAnsiTheme="majorHAnsi" w:cs="Segoe UI"/>
      <w:b/>
    </w:rPr>
  </w:style>
  <w:style w:type="paragraph" w:styleId="Header">
    <w:name w:val="header"/>
    <w:basedOn w:val="Normal"/>
    <w:link w:val="Head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A8"/>
  </w:style>
  <w:style w:type="paragraph" w:styleId="Footer">
    <w:name w:val="footer"/>
    <w:basedOn w:val="Normal"/>
    <w:link w:val="FooterChar"/>
    <w:uiPriority w:val="99"/>
    <w:unhideWhenUsed/>
    <w:rsid w:val="00400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A8"/>
  </w:style>
  <w:style w:type="table" w:styleId="TableGrid">
    <w:name w:val="Table Grid"/>
    <w:basedOn w:val="TableNormal"/>
    <w:uiPriority w:val="39"/>
    <w:rsid w:val="0040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172CFC"/>
    <w:pPr>
      <w:spacing w:after="0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paragraph" w:customStyle="1" w:styleId="Normal-SpaceAbove">
    <w:name w:val="Normal - Space Above"/>
    <w:basedOn w:val="Normal"/>
    <w:qFormat/>
    <w:rsid w:val="00B934BA"/>
    <w:pPr>
      <w:spacing w:before="360"/>
    </w:pPr>
  </w:style>
  <w:style w:type="paragraph" w:customStyle="1" w:styleId="Normal-SpaceBelow">
    <w:name w:val="Normal - Space Below"/>
    <w:basedOn w:val="Normal"/>
    <w:qFormat/>
    <w:rsid w:val="00B934BA"/>
    <w:pPr>
      <w:spacing w:after="480"/>
    </w:pPr>
  </w:style>
  <w:style w:type="character" w:customStyle="1" w:styleId="TitleChar">
    <w:name w:val="Title Char"/>
    <w:basedOn w:val="DefaultParagraphFont"/>
    <w:link w:val="Title"/>
    <w:uiPriority w:val="1"/>
    <w:rsid w:val="00A52418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72CFC"/>
    <w:rPr>
      <w:b/>
      <w:bCs/>
    </w:rPr>
  </w:style>
  <w:style w:type="paragraph" w:customStyle="1" w:styleId="Normal-Centered">
    <w:name w:val="Normal - Centered"/>
    <w:basedOn w:val="Normal"/>
    <w:qFormat/>
    <w:rsid w:val="00172CFC"/>
    <w:pPr>
      <w:spacing w:after="0" w:line="240" w:lineRule="auto"/>
      <w:jc w:val="center"/>
    </w:pPr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3127D5"/>
    <w:rPr>
      <w:rFonts w:eastAsiaTheme="majorEastAsia" w:cstheme="majorBidi"/>
      <w:b/>
      <w:szCs w:val="24"/>
    </w:rPr>
  </w:style>
  <w:style w:type="paragraph" w:customStyle="1" w:styleId="Normal-Small">
    <w:name w:val="Normal - Small"/>
    <w:basedOn w:val="Normal"/>
    <w:qFormat/>
    <w:rsid w:val="003127D5"/>
    <w:pPr>
      <w:tabs>
        <w:tab w:val="left" w:pos="4320"/>
        <w:tab w:val="left" w:pos="7200"/>
      </w:tabs>
      <w:spacing w:before="240" w:after="0"/>
    </w:pPr>
    <w:rPr>
      <w:sz w:val="18"/>
    </w:rPr>
  </w:style>
  <w:style w:type="paragraph" w:customStyle="1" w:styleId="Normal-Indent">
    <w:name w:val="Normal - Indent"/>
    <w:basedOn w:val="Normal"/>
    <w:qFormat/>
    <w:rsid w:val="003127D5"/>
    <w:pPr>
      <w:spacing w:after="360"/>
      <w:ind w:left="360"/>
      <w:contextualSpacing/>
    </w:pPr>
  </w:style>
  <w:style w:type="character" w:styleId="PlaceholderText">
    <w:name w:val="Placeholder Text"/>
    <w:basedOn w:val="DefaultParagraphFont"/>
    <w:uiPriority w:val="99"/>
    <w:semiHidden/>
    <w:rsid w:val="00A524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332ED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o.paes\AppData\Roaming\Microsoft\Templates\Parent%20conference%20form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42A3210A-9D55-4FF4-978D-3221ADC244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AE5C8A-B71B-493B-90B4-5DE14467F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EACC1-648C-4CEE-9425-82094717FF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2CF0D4-1780-47BE-8AC8-0042E25D49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Parent conference form.dotx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Paes</dc:creator>
  <cp:keywords/>
  <dc:description/>
  <cp:lastModifiedBy>Mario Paes</cp:lastModifiedBy>
  <cp:revision>9</cp:revision>
  <cp:lastPrinted>2026-01-14T12:55:00Z</cp:lastPrinted>
  <dcterms:created xsi:type="dcterms:W3CDTF">2026-01-14T11:38:00Z</dcterms:created>
  <dcterms:modified xsi:type="dcterms:W3CDTF">2026-01-14T12:56:00Z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ClassificationContentMarkingFooterShapeIds">
    <vt:lpwstr>14d1e7c7,5c6a989b,62826789</vt:lpwstr>
  </property>
  <property fmtid="{D5CDD505-2E9C-101B-9397-08002B2CF9AE}" pid="4" name="ClassificationContentMarkingFooterFontProps">
    <vt:lpwstr>#2e404d,8,Arial</vt:lpwstr>
  </property>
  <property fmtid="{D5CDD505-2E9C-101B-9397-08002B2CF9AE}" pid="5" name="ClassificationContentMarkingFooterText">
    <vt:lpwstr>Sensitivity Label: General</vt:lpwstr>
  </property>
  <property fmtid="{D5CDD505-2E9C-101B-9397-08002B2CF9AE}" pid="6" name="MSIP_Label_4637e5cc-ed1f-4ad6-a881-35c0f1c6f3d8_Enabled">
    <vt:lpwstr>true</vt:lpwstr>
  </property>
  <property fmtid="{D5CDD505-2E9C-101B-9397-08002B2CF9AE}" pid="7" name="MSIP_Label_4637e5cc-ed1f-4ad6-a881-35c0f1c6f3d8_SetDate">
    <vt:lpwstr>2024-01-19T19:39:17Z</vt:lpwstr>
  </property>
  <property fmtid="{D5CDD505-2E9C-101B-9397-08002B2CF9AE}" pid="8" name="MSIP_Label_4637e5cc-ed1f-4ad6-a881-35c0f1c6f3d8_Method">
    <vt:lpwstr>Standard</vt:lpwstr>
  </property>
  <property fmtid="{D5CDD505-2E9C-101B-9397-08002B2CF9AE}" pid="9" name="MSIP_Label_4637e5cc-ed1f-4ad6-a881-35c0f1c6f3d8_Name">
    <vt:lpwstr>General</vt:lpwstr>
  </property>
  <property fmtid="{D5CDD505-2E9C-101B-9397-08002B2CF9AE}" pid="10" name="MSIP_Label_4637e5cc-ed1f-4ad6-a881-35c0f1c6f3d8_SiteId">
    <vt:lpwstr>e3cf3c98-a978-465f-8254-9d541eeea73c</vt:lpwstr>
  </property>
  <property fmtid="{D5CDD505-2E9C-101B-9397-08002B2CF9AE}" pid="11" name="MSIP_Label_4637e5cc-ed1f-4ad6-a881-35c0f1c6f3d8_ActionId">
    <vt:lpwstr>8bec86a8-0b73-4e6d-9dc4-244c530cbed3</vt:lpwstr>
  </property>
  <property fmtid="{D5CDD505-2E9C-101B-9397-08002B2CF9AE}" pid="12" name="MSIP_Label_4637e5cc-ed1f-4ad6-a881-35c0f1c6f3d8_ContentBits">
    <vt:lpwstr>2</vt:lpwstr>
  </property>
</Properties>
</file>